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75A02">
      <w:pPr>
        <w:spacing w:line="360" w:lineRule="auto"/>
        <w:ind w:firstLine="480"/>
        <w:rPr>
          <w:rFonts w:ascii="宋体" w:hAnsi="宋体"/>
          <w:sz w:val="24"/>
          <w:szCs w:val="24"/>
        </w:rPr>
      </w:pPr>
    </w:p>
    <w:p w14:paraId="4C4A1279">
      <w:pPr>
        <w:spacing w:line="560" w:lineRule="exact"/>
        <w:ind w:firstLine="480" w:firstLineChars="200"/>
        <w:jc w:val="left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附件1</w:t>
      </w:r>
    </w:p>
    <w:p w14:paraId="48C2DE16">
      <w:pPr>
        <w:spacing w:line="560" w:lineRule="exact"/>
        <w:ind w:firstLine="643" w:firstLineChars="200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康臣药业集团招采项目报名表</w:t>
      </w:r>
    </w:p>
    <w:p w14:paraId="67AB77FF">
      <w:pPr>
        <w:spacing w:line="560" w:lineRule="exact"/>
        <w:jc w:val="left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（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工程项目类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-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工程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内蒙古基地西区锅炉"煤改气"项目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之</w:t>
      </w:r>
      <w:bookmarkStart w:id="0" w:name="_Hlk155808408"/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燃气蒸汽锅炉</w:t>
      </w:r>
      <w:bookmarkEnd w:id="0"/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公开招标）</w:t>
      </w:r>
    </w:p>
    <w:tbl>
      <w:tblPr>
        <w:tblStyle w:val="30"/>
        <w:tblW w:w="10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2877"/>
        <w:gridCol w:w="708"/>
        <w:gridCol w:w="601"/>
        <w:gridCol w:w="899"/>
        <w:gridCol w:w="3015"/>
      </w:tblGrid>
      <w:tr w14:paraId="32A0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vAlign w:val="bottom"/>
          </w:tcPr>
          <w:p w14:paraId="64F40FD4">
            <w:pPr>
              <w:spacing w:line="360" w:lineRule="auto"/>
              <w:ind w:firstLine="482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报名企业全称</w:t>
            </w:r>
          </w:p>
        </w:tc>
        <w:tc>
          <w:tcPr>
            <w:tcW w:w="2877" w:type="dxa"/>
            <w:vAlign w:val="bottom"/>
          </w:tcPr>
          <w:p w14:paraId="6C8DF494">
            <w:pPr>
              <w:spacing w:line="360" w:lineRule="auto"/>
              <w:ind w:firstLine="482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bottom"/>
          </w:tcPr>
          <w:p w14:paraId="4A311C07">
            <w:pPr>
              <w:spacing w:line="360" w:lineRule="auto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企业性质</w:t>
            </w:r>
          </w:p>
        </w:tc>
        <w:tc>
          <w:tcPr>
            <w:tcW w:w="3914" w:type="dxa"/>
            <w:gridSpan w:val="2"/>
            <w:vAlign w:val="bottom"/>
          </w:tcPr>
          <w:p w14:paraId="2482AB34">
            <w:pPr>
              <w:spacing w:line="360" w:lineRule="auto"/>
              <w:ind w:firstLine="482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 w14:paraId="2F4D1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vAlign w:val="bottom"/>
          </w:tcPr>
          <w:p w14:paraId="49234AA1">
            <w:pPr>
              <w:spacing w:line="360" w:lineRule="auto"/>
              <w:ind w:firstLine="482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法人代表</w:t>
            </w:r>
          </w:p>
        </w:tc>
        <w:tc>
          <w:tcPr>
            <w:tcW w:w="8100" w:type="dxa"/>
            <w:gridSpan w:val="5"/>
            <w:vAlign w:val="bottom"/>
          </w:tcPr>
          <w:p w14:paraId="6F1E1EB9">
            <w:pPr>
              <w:spacing w:line="360" w:lineRule="auto"/>
              <w:ind w:firstLine="482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 w14:paraId="1663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vAlign w:val="bottom"/>
          </w:tcPr>
          <w:p w14:paraId="1B3952BD">
            <w:pPr>
              <w:spacing w:line="360" w:lineRule="auto"/>
              <w:ind w:firstLine="482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企业地址</w:t>
            </w:r>
          </w:p>
        </w:tc>
        <w:tc>
          <w:tcPr>
            <w:tcW w:w="8100" w:type="dxa"/>
            <w:gridSpan w:val="5"/>
            <w:vAlign w:val="bottom"/>
          </w:tcPr>
          <w:p w14:paraId="1FCBCF3B">
            <w:pPr>
              <w:spacing w:line="360" w:lineRule="auto"/>
              <w:ind w:firstLine="482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 w14:paraId="119F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vAlign w:val="bottom"/>
          </w:tcPr>
          <w:p w14:paraId="6D6631C7">
            <w:pPr>
              <w:spacing w:line="360" w:lineRule="auto"/>
              <w:ind w:firstLine="482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企业联系人</w:t>
            </w:r>
          </w:p>
        </w:tc>
        <w:tc>
          <w:tcPr>
            <w:tcW w:w="3585" w:type="dxa"/>
            <w:gridSpan w:val="2"/>
            <w:vAlign w:val="bottom"/>
          </w:tcPr>
          <w:p w14:paraId="3F4D71BA">
            <w:pPr>
              <w:spacing w:line="360" w:lineRule="auto"/>
              <w:ind w:firstLine="482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14:paraId="10EBC83A">
            <w:pPr>
              <w:spacing w:line="360" w:lineRule="auto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015" w:type="dxa"/>
            <w:vAlign w:val="bottom"/>
          </w:tcPr>
          <w:p w14:paraId="4D7BCBCB">
            <w:pPr>
              <w:spacing w:line="360" w:lineRule="auto"/>
              <w:ind w:firstLine="482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 w14:paraId="35A3F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vAlign w:val="bottom"/>
          </w:tcPr>
          <w:p w14:paraId="3FB94B41">
            <w:pPr>
              <w:spacing w:line="360" w:lineRule="auto"/>
              <w:ind w:firstLine="482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报名信息来源</w:t>
            </w:r>
          </w:p>
        </w:tc>
        <w:tc>
          <w:tcPr>
            <w:tcW w:w="3585" w:type="dxa"/>
            <w:gridSpan w:val="2"/>
            <w:vAlign w:val="bottom"/>
          </w:tcPr>
          <w:p w14:paraId="3588FD48">
            <w:pPr>
              <w:spacing w:line="360" w:lineRule="auto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□推荐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□检索</w:t>
            </w:r>
          </w:p>
        </w:tc>
        <w:tc>
          <w:tcPr>
            <w:tcW w:w="1500" w:type="dxa"/>
            <w:gridSpan w:val="2"/>
            <w:vAlign w:val="bottom"/>
          </w:tcPr>
          <w:p w14:paraId="5DD57671">
            <w:pPr>
              <w:spacing w:line="360" w:lineRule="auto"/>
              <w:ind w:firstLine="482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3015" w:type="dxa"/>
            <w:vAlign w:val="bottom"/>
          </w:tcPr>
          <w:p w14:paraId="130D8FB3">
            <w:pPr>
              <w:spacing w:line="360" w:lineRule="auto"/>
              <w:ind w:firstLine="482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 w14:paraId="5EE2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2" w:type="dxa"/>
            <w:gridSpan w:val="6"/>
            <w:shd w:val="clear" w:color="auto" w:fill="D8D8D8" w:themeFill="background1" w:themeFillShade="D9"/>
            <w:vAlign w:val="bottom"/>
          </w:tcPr>
          <w:p w14:paraId="535A608D">
            <w:pPr>
              <w:spacing w:line="360" w:lineRule="auto"/>
              <w:ind w:firstLine="482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竞标企业基本情况</w:t>
            </w:r>
          </w:p>
        </w:tc>
      </w:tr>
      <w:tr w14:paraId="294D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vAlign w:val="bottom"/>
          </w:tcPr>
          <w:p w14:paraId="5A94E908">
            <w:pPr>
              <w:spacing w:line="360" w:lineRule="auto"/>
              <w:ind w:firstLine="482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成立时间</w:t>
            </w:r>
          </w:p>
        </w:tc>
        <w:tc>
          <w:tcPr>
            <w:tcW w:w="8100" w:type="dxa"/>
            <w:gridSpan w:val="5"/>
            <w:vAlign w:val="bottom"/>
          </w:tcPr>
          <w:p w14:paraId="71EC019F">
            <w:pPr>
              <w:spacing w:line="360" w:lineRule="auto"/>
              <w:ind w:firstLine="482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 w14:paraId="11043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vAlign w:val="bottom"/>
          </w:tcPr>
          <w:p w14:paraId="5494802A">
            <w:pPr>
              <w:spacing w:line="360" w:lineRule="auto"/>
              <w:ind w:firstLine="482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注册资本</w:t>
            </w:r>
          </w:p>
        </w:tc>
        <w:tc>
          <w:tcPr>
            <w:tcW w:w="8100" w:type="dxa"/>
            <w:gridSpan w:val="5"/>
            <w:vAlign w:val="bottom"/>
          </w:tcPr>
          <w:p w14:paraId="6282CD7E">
            <w:pPr>
              <w:spacing w:line="360" w:lineRule="auto"/>
              <w:ind w:firstLine="482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 w14:paraId="44C82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vAlign w:val="bottom"/>
          </w:tcPr>
          <w:p w14:paraId="2965D421">
            <w:pPr>
              <w:spacing w:line="360" w:lineRule="auto"/>
              <w:ind w:firstLine="482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在交社保人数</w:t>
            </w:r>
          </w:p>
        </w:tc>
        <w:tc>
          <w:tcPr>
            <w:tcW w:w="8100" w:type="dxa"/>
            <w:gridSpan w:val="5"/>
            <w:vAlign w:val="bottom"/>
          </w:tcPr>
          <w:p w14:paraId="72AC8476">
            <w:pPr>
              <w:spacing w:line="360" w:lineRule="auto"/>
              <w:ind w:firstLine="482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 w14:paraId="024C8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22" w:type="dxa"/>
            <w:vAlign w:val="bottom"/>
          </w:tcPr>
          <w:p w14:paraId="2ABC76F2">
            <w:pPr>
              <w:spacing w:line="360" w:lineRule="auto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相关专业资质等级</w:t>
            </w:r>
          </w:p>
        </w:tc>
        <w:tc>
          <w:tcPr>
            <w:tcW w:w="8100" w:type="dxa"/>
            <w:gridSpan w:val="5"/>
            <w:vAlign w:val="bottom"/>
          </w:tcPr>
          <w:p w14:paraId="66EAAF56">
            <w:pPr>
              <w:spacing w:line="360" w:lineRule="auto"/>
              <w:ind w:firstLine="48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1098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vAlign w:val="bottom"/>
          </w:tcPr>
          <w:p w14:paraId="21AD4BD3">
            <w:pPr>
              <w:spacing w:line="360" w:lineRule="auto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同类型代表性客户</w:t>
            </w:r>
          </w:p>
        </w:tc>
        <w:tc>
          <w:tcPr>
            <w:tcW w:w="8100" w:type="dxa"/>
            <w:gridSpan w:val="5"/>
            <w:vAlign w:val="bottom"/>
          </w:tcPr>
          <w:p w14:paraId="764F8C48">
            <w:pPr>
              <w:widowControl/>
              <w:ind w:firstLine="48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EB1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vAlign w:val="bottom"/>
          </w:tcPr>
          <w:p w14:paraId="0EECD24E">
            <w:pPr>
              <w:spacing w:line="360" w:lineRule="auto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公司近三年营业额</w:t>
            </w:r>
          </w:p>
        </w:tc>
        <w:tc>
          <w:tcPr>
            <w:tcW w:w="8100" w:type="dxa"/>
            <w:gridSpan w:val="5"/>
            <w:vAlign w:val="bottom"/>
          </w:tcPr>
          <w:p w14:paraId="50EC5C0D">
            <w:pPr>
              <w:spacing w:line="360" w:lineRule="auto"/>
              <w:ind w:firstLine="482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 w14:paraId="3E43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2" w:type="dxa"/>
            <w:gridSpan w:val="6"/>
            <w:shd w:val="clear" w:color="auto" w:fill="D8D8D8" w:themeFill="background1" w:themeFillShade="D9"/>
            <w:vAlign w:val="bottom"/>
          </w:tcPr>
          <w:p w14:paraId="4F28D82C">
            <w:pPr>
              <w:spacing w:line="360" w:lineRule="auto"/>
              <w:ind w:firstLine="482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竞标企业意愿及优势简述（3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00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字以内）</w:t>
            </w:r>
          </w:p>
        </w:tc>
      </w:tr>
      <w:tr w14:paraId="57527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6" w:hRule="atLeast"/>
        </w:trPr>
        <w:tc>
          <w:tcPr>
            <w:tcW w:w="10322" w:type="dxa"/>
            <w:gridSpan w:val="6"/>
            <w:vAlign w:val="bottom"/>
          </w:tcPr>
          <w:p w14:paraId="1042E14F">
            <w:pPr>
              <w:ind w:firstLine="48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051AE51">
            <w:pPr>
              <w:ind w:firstLine="48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C25C063">
            <w:pPr>
              <w:ind w:firstLine="48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652E56D6">
            <w:pPr>
              <w:ind w:firstLine="48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C446B2E">
            <w:pPr>
              <w:ind w:firstLine="48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1F7D899">
            <w:pPr>
              <w:ind w:firstLine="48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186E67D5">
            <w:pPr>
              <w:ind w:firstLine="48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ABBC034">
            <w:pPr>
              <w:ind w:firstLine="48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34DADAC6">
            <w:pPr>
              <w:ind w:firstLine="48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6E625CA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16C5C1F7">
            <w:pPr>
              <w:ind w:firstLine="48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0154A01">
            <w:pPr>
              <w:ind w:firstLine="48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D2E20CE">
            <w:pPr>
              <w:ind w:firstLine="48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65EFB01A">
            <w:pPr>
              <w:ind w:firstLine="48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50590E47">
      <w:pPr>
        <w:spacing w:line="360" w:lineRule="auto"/>
        <w:ind w:firstLine="8160" w:firstLineChars="34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××公司</w:t>
      </w:r>
    </w:p>
    <w:p w14:paraId="601B32BD">
      <w:pPr>
        <w:spacing w:line="360" w:lineRule="auto"/>
        <w:ind w:left="5861" w:leftChars="279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 ×年×月×日                                                                                                                     </w:t>
      </w:r>
    </w:p>
    <w:p w14:paraId="70C832AD">
      <w:pPr>
        <w:spacing w:line="360" w:lineRule="auto"/>
        <w:ind w:left="7440" w:hanging="7440" w:hangingChars="3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                       （落款须盖章）                                                                       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7" w:h="16840"/>
      <w:pgMar w:top="1077" w:right="1077" w:bottom="624" w:left="1077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5E224">
    <w:pPr>
      <w:pStyle w:val="20"/>
      <w:ind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14621">
    <w:pPr>
      <w:pStyle w:val="20"/>
      <w:framePr w:wrap="around" w:vAnchor="text" w:hAnchor="margin" w:xAlign="center" w:y="1"/>
      <w:ind w:firstLine="360"/>
      <w:rPr>
        <w:rStyle w:val="33"/>
      </w:rPr>
    </w:pPr>
    <w:r>
      <w:fldChar w:fldCharType="begin"/>
    </w:r>
    <w:r>
      <w:rPr>
        <w:rStyle w:val="33"/>
      </w:rPr>
      <w:instrText xml:space="preserve">PAGE  </w:instrText>
    </w:r>
    <w:r>
      <w:fldChar w:fldCharType="separate"/>
    </w:r>
    <w:r>
      <w:rPr>
        <w:rStyle w:val="33"/>
      </w:rPr>
      <w:t>7</w:t>
    </w:r>
    <w:r>
      <w:fldChar w:fldCharType="end"/>
    </w:r>
  </w:p>
  <w:p w14:paraId="0A755F3B">
    <w:pPr>
      <w:pStyle w:val="20"/>
      <w:ind w:firstLine="360"/>
    </w:pPr>
  </w:p>
  <w:p w14:paraId="29D818FE">
    <w:pPr>
      <w:ind w:firstLine="480"/>
    </w:pPr>
  </w:p>
  <w:p w14:paraId="6462612A">
    <w:pPr>
      <w:ind w:firstLine="480"/>
    </w:pPr>
  </w:p>
  <w:p w14:paraId="1FD4B294"/>
  <w:p w14:paraId="39CDB05E"/>
  <w:p w14:paraId="25AA4439"/>
  <w:p w14:paraId="62CDDBC5"/>
  <w:p w14:paraId="43E94A4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B25C8">
    <w:pPr>
      <w:spacing w:line="1053" w:lineRule="exact"/>
      <w:ind w:firstLine="19"/>
    </w:pPr>
    <w:r>
      <w:rPr>
        <w:position w:val="-21"/>
      </w:rPr>
      <w:drawing>
        <wp:inline distT="0" distB="0" distL="0" distR="0">
          <wp:extent cx="5763260" cy="668655"/>
          <wp:effectExtent l="0" t="0" r="8890" b="762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3767" cy="668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3EA20">
    <w:pPr>
      <w:ind w:firstLine="480"/>
    </w:pPr>
    <w:r>
      <w:drawing>
        <wp:inline distT="0" distB="0" distL="0" distR="0">
          <wp:extent cx="5762625" cy="676275"/>
          <wp:effectExtent l="19050" t="0" r="9525" b="0"/>
          <wp:docPr id="1" name="图片 1" descr="p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pt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26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attachedTemplate r:id="rId1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JhYWU3YzYwMmQ5OWVlYWVmMzIyODg0Njk1ODM4N2QifQ=="/>
  </w:docVars>
  <w:rsids>
    <w:rsidRoot w:val="00172A27"/>
    <w:rsid w:val="000023E7"/>
    <w:rsid w:val="0000467F"/>
    <w:rsid w:val="00004F1B"/>
    <w:rsid w:val="00006676"/>
    <w:rsid w:val="00006F28"/>
    <w:rsid w:val="000079AE"/>
    <w:rsid w:val="00010C8A"/>
    <w:rsid w:val="00010EC0"/>
    <w:rsid w:val="000113F4"/>
    <w:rsid w:val="000115A8"/>
    <w:rsid w:val="00012D9C"/>
    <w:rsid w:val="00016F69"/>
    <w:rsid w:val="000174DA"/>
    <w:rsid w:val="0002198E"/>
    <w:rsid w:val="000238B3"/>
    <w:rsid w:val="00023BB9"/>
    <w:rsid w:val="00024717"/>
    <w:rsid w:val="00027E5E"/>
    <w:rsid w:val="00030954"/>
    <w:rsid w:val="00030FE7"/>
    <w:rsid w:val="000315D5"/>
    <w:rsid w:val="0003520F"/>
    <w:rsid w:val="00035BF7"/>
    <w:rsid w:val="00040039"/>
    <w:rsid w:val="00040DC0"/>
    <w:rsid w:val="0004191F"/>
    <w:rsid w:val="00042495"/>
    <w:rsid w:val="000435B3"/>
    <w:rsid w:val="00046C92"/>
    <w:rsid w:val="00046D11"/>
    <w:rsid w:val="00047C63"/>
    <w:rsid w:val="000501B1"/>
    <w:rsid w:val="00050213"/>
    <w:rsid w:val="00053ED9"/>
    <w:rsid w:val="00054708"/>
    <w:rsid w:val="0005694B"/>
    <w:rsid w:val="000579F4"/>
    <w:rsid w:val="000602A9"/>
    <w:rsid w:val="000618DF"/>
    <w:rsid w:val="00063076"/>
    <w:rsid w:val="00066830"/>
    <w:rsid w:val="00066907"/>
    <w:rsid w:val="00070128"/>
    <w:rsid w:val="000706A9"/>
    <w:rsid w:val="00070DCD"/>
    <w:rsid w:val="00074021"/>
    <w:rsid w:val="00077BFF"/>
    <w:rsid w:val="000816D7"/>
    <w:rsid w:val="00082B79"/>
    <w:rsid w:val="00082CC4"/>
    <w:rsid w:val="000842EF"/>
    <w:rsid w:val="0008484D"/>
    <w:rsid w:val="000867B2"/>
    <w:rsid w:val="00086C78"/>
    <w:rsid w:val="0008743E"/>
    <w:rsid w:val="00087D10"/>
    <w:rsid w:val="00090366"/>
    <w:rsid w:val="00090D50"/>
    <w:rsid w:val="0009187D"/>
    <w:rsid w:val="00092297"/>
    <w:rsid w:val="000931EC"/>
    <w:rsid w:val="000934A8"/>
    <w:rsid w:val="00095FF6"/>
    <w:rsid w:val="00096942"/>
    <w:rsid w:val="0009697B"/>
    <w:rsid w:val="00096ED7"/>
    <w:rsid w:val="000A2F8D"/>
    <w:rsid w:val="000A3623"/>
    <w:rsid w:val="000A39E0"/>
    <w:rsid w:val="000A3FB6"/>
    <w:rsid w:val="000A5724"/>
    <w:rsid w:val="000B30A9"/>
    <w:rsid w:val="000B40F1"/>
    <w:rsid w:val="000B594F"/>
    <w:rsid w:val="000B6C09"/>
    <w:rsid w:val="000B6C59"/>
    <w:rsid w:val="000C1AE5"/>
    <w:rsid w:val="000D0EDE"/>
    <w:rsid w:val="000D1DBC"/>
    <w:rsid w:val="000D2F54"/>
    <w:rsid w:val="000D5167"/>
    <w:rsid w:val="000D6281"/>
    <w:rsid w:val="000D62FE"/>
    <w:rsid w:val="000D7917"/>
    <w:rsid w:val="000E063B"/>
    <w:rsid w:val="000E171A"/>
    <w:rsid w:val="000E1F44"/>
    <w:rsid w:val="000E35FE"/>
    <w:rsid w:val="000E5246"/>
    <w:rsid w:val="000F0C08"/>
    <w:rsid w:val="000F1FEB"/>
    <w:rsid w:val="000F4EBC"/>
    <w:rsid w:val="000F7F5F"/>
    <w:rsid w:val="001005FD"/>
    <w:rsid w:val="00100B30"/>
    <w:rsid w:val="00101EC7"/>
    <w:rsid w:val="00103388"/>
    <w:rsid w:val="00105CF0"/>
    <w:rsid w:val="001108DB"/>
    <w:rsid w:val="00110EB2"/>
    <w:rsid w:val="001114ED"/>
    <w:rsid w:val="001127BF"/>
    <w:rsid w:val="00113795"/>
    <w:rsid w:val="00117E42"/>
    <w:rsid w:val="0012048E"/>
    <w:rsid w:val="00121661"/>
    <w:rsid w:val="001216A6"/>
    <w:rsid w:val="00121F3B"/>
    <w:rsid w:val="00123E6D"/>
    <w:rsid w:val="00124A20"/>
    <w:rsid w:val="001271E2"/>
    <w:rsid w:val="0012720E"/>
    <w:rsid w:val="00130013"/>
    <w:rsid w:val="001314E8"/>
    <w:rsid w:val="00131E96"/>
    <w:rsid w:val="00131EAF"/>
    <w:rsid w:val="001326AF"/>
    <w:rsid w:val="00135218"/>
    <w:rsid w:val="00135802"/>
    <w:rsid w:val="0013687A"/>
    <w:rsid w:val="0013730F"/>
    <w:rsid w:val="001403CC"/>
    <w:rsid w:val="00140E5A"/>
    <w:rsid w:val="00140F4A"/>
    <w:rsid w:val="00141186"/>
    <w:rsid w:val="00141CA7"/>
    <w:rsid w:val="0014389E"/>
    <w:rsid w:val="001465B2"/>
    <w:rsid w:val="001475A7"/>
    <w:rsid w:val="00150288"/>
    <w:rsid w:val="0015078E"/>
    <w:rsid w:val="00150F00"/>
    <w:rsid w:val="001522AC"/>
    <w:rsid w:val="0015316F"/>
    <w:rsid w:val="0015342D"/>
    <w:rsid w:val="00154448"/>
    <w:rsid w:val="00154B98"/>
    <w:rsid w:val="00154E72"/>
    <w:rsid w:val="001556B1"/>
    <w:rsid w:val="0015724B"/>
    <w:rsid w:val="00157796"/>
    <w:rsid w:val="001612D3"/>
    <w:rsid w:val="0016194C"/>
    <w:rsid w:val="0016451D"/>
    <w:rsid w:val="00164C18"/>
    <w:rsid w:val="00172A27"/>
    <w:rsid w:val="00173669"/>
    <w:rsid w:val="0017368D"/>
    <w:rsid w:val="00173F1F"/>
    <w:rsid w:val="00177AFA"/>
    <w:rsid w:val="00180764"/>
    <w:rsid w:val="001854E7"/>
    <w:rsid w:val="00185655"/>
    <w:rsid w:val="0018755C"/>
    <w:rsid w:val="0019022F"/>
    <w:rsid w:val="00191546"/>
    <w:rsid w:val="00192F2C"/>
    <w:rsid w:val="00193636"/>
    <w:rsid w:val="00193734"/>
    <w:rsid w:val="0019388B"/>
    <w:rsid w:val="00195C3E"/>
    <w:rsid w:val="00196C30"/>
    <w:rsid w:val="001A1E32"/>
    <w:rsid w:val="001A3E7C"/>
    <w:rsid w:val="001A43D6"/>
    <w:rsid w:val="001A7616"/>
    <w:rsid w:val="001B01A0"/>
    <w:rsid w:val="001B25E0"/>
    <w:rsid w:val="001B3311"/>
    <w:rsid w:val="001B3345"/>
    <w:rsid w:val="001B3CEA"/>
    <w:rsid w:val="001B4462"/>
    <w:rsid w:val="001B473D"/>
    <w:rsid w:val="001C4617"/>
    <w:rsid w:val="001C7684"/>
    <w:rsid w:val="001D0131"/>
    <w:rsid w:val="001D184B"/>
    <w:rsid w:val="001D3107"/>
    <w:rsid w:val="001D3AFC"/>
    <w:rsid w:val="001D5D73"/>
    <w:rsid w:val="001D759D"/>
    <w:rsid w:val="001E0A0D"/>
    <w:rsid w:val="001E4725"/>
    <w:rsid w:val="001E48E1"/>
    <w:rsid w:val="001F0F2F"/>
    <w:rsid w:val="001F125C"/>
    <w:rsid w:val="001F6589"/>
    <w:rsid w:val="001F6F41"/>
    <w:rsid w:val="00200BDF"/>
    <w:rsid w:val="00201697"/>
    <w:rsid w:val="0020278A"/>
    <w:rsid w:val="00202ADE"/>
    <w:rsid w:val="00203D67"/>
    <w:rsid w:val="00206160"/>
    <w:rsid w:val="002061BC"/>
    <w:rsid w:val="00206872"/>
    <w:rsid w:val="00207D10"/>
    <w:rsid w:val="00211A6F"/>
    <w:rsid w:val="002131D6"/>
    <w:rsid w:val="00213542"/>
    <w:rsid w:val="00213658"/>
    <w:rsid w:val="00213E7A"/>
    <w:rsid w:val="00214056"/>
    <w:rsid w:val="002152D5"/>
    <w:rsid w:val="0021586A"/>
    <w:rsid w:val="002167E7"/>
    <w:rsid w:val="0022192D"/>
    <w:rsid w:val="002228A5"/>
    <w:rsid w:val="002250E5"/>
    <w:rsid w:val="002252EE"/>
    <w:rsid w:val="00230BFA"/>
    <w:rsid w:val="00230FCD"/>
    <w:rsid w:val="00233F16"/>
    <w:rsid w:val="00235CC6"/>
    <w:rsid w:val="0023744C"/>
    <w:rsid w:val="002409A6"/>
    <w:rsid w:val="002450EC"/>
    <w:rsid w:val="00245166"/>
    <w:rsid w:val="00245CFD"/>
    <w:rsid w:val="002460A0"/>
    <w:rsid w:val="00251D0B"/>
    <w:rsid w:val="00252805"/>
    <w:rsid w:val="00252F67"/>
    <w:rsid w:val="002548E7"/>
    <w:rsid w:val="0025586D"/>
    <w:rsid w:val="002563AC"/>
    <w:rsid w:val="002566FB"/>
    <w:rsid w:val="00256826"/>
    <w:rsid w:val="00257840"/>
    <w:rsid w:val="002603D6"/>
    <w:rsid w:val="0026062E"/>
    <w:rsid w:val="0026162B"/>
    <w:rsid w:val="002617CD"/>
    <w:rsid w:val="00263974"/>
    <w:rsid w:val="002649E9"/>
    <w:rsid w:val="00267632"/>
    <w:rsid w:val="00267EA4"/>
    <w:rsid w:val="00271F56"/>
    <w:rsid w:val="002732F0"/>
    <w:rsid w:val="00273332"/>
    <w:rsid w:val="0027463B"/>
    <w:rsid w:val="00275BED"/>
    <w:rsid w:val="00275F05"/>
    <w:rsid w:val="0027737A"/>
    <w:rsid w:val="00280CF6"/>
    <w:rsid w:val="00282F5D"/>
    <w:rsid w:val="00283775"/>
    <w:rsid w:val="00291E74"/>
    <w:rsid w:val="002925EF"/>
    <w:rsid w:val="00293A68"/>
    <w:rsid w:val="00295E71"/>
    <w:rsid w:val="002A2177"/>
    <w:rsid w:val="002A2BAD"/>
    <w:rsid w:val="002A3C37"/>
    <w:rsid w:val="002A40D5"/>
    <w:rsid w:val="002A6BB5"/>
    <w:rsid w:val="002B0533"/>
    <w:rsid w:val="002B19E7"/>
    <w:rsid w:val="002B2507"/>
    <w:rsid w:val="002B2656"/>
    <w:rsid w:val="002B3934"/>
    <w:rsid w:val="002B5804"/>
    <w:rsid w:val="002B622F"/>
    <w:rsid w:val="002C1E6B"/>
    <w:rsid w:val="002C266A"/>
    <w:rsid w:val="002C2FB5"/>
    <w:rsid w:val="002C3959"/>
    <w:rsid w:val="002C3BFA"/>
    <w:rsid w:val="002C7754"/>
    <w:rsid w:val="002C7F80"/>
    <w:rsid w:val="002D2FF5"/>
    <w:rsid w:val="002D3496"/>
    <w:rsid w:val="002D356E"/>
    <w:rsid w:val="002D3A22"/>
    <w:rsid w:val="002D5CFC"/>
    <w:rsid w:val="002D628A"/>
    <w:rsid w:val="002D6403"/>
    <w:rsid w:val="002D6534"/>
    <w:rsid w:val="002D6FDE"/>
    <w:rsid w:val="002D79E0"/>
    <w:rsid w:val="002E0088"/>
    <w:rsid w:val="002E314A"/>
    <w:rsid w:val="002E45FC"/>
    <w:rsid w:val="002E7279"/>
    <w:rsid w:val="002E75D5"/>
    <w:rsid w:val="002F05DE"/>
    <w:rsid w:val="002F0D39"/>
    <w:rsid w:val="002F26EB"/>
    <w:rsid w:val="002F46E8"/>
    <w:rsid w:val="002F6D7B"/>
    <w:rsid w:val="002F7C7E"/>
    <w:rsid w:val="00300910"/>
    <w:rsid w:val="003013F4"/>
    <w:rsid w:val="00302D0C"/>
    <w:rsid w:val="00303959"/>
    <w:rsid w:val="003067D3"/>
    <w:rsid w:val="00307491"/>
    <w:rsid w:val="0031004B"/>
    <w:rsid w:val="00311070"/>
    <w:rsid w:val="003159F5"/>
    <w:rsid w:val="00317978"/>
    <w:rsid w:val="00320D24"/>
    <w:rsid w:val="00320ED7"/>
    <w:rsid w:val="0032278A"/>
    <w:rsid w:val="00323D91"/>
    <w:rsid w:val="00323F42"/>
    <w:rsid w:val="003243CB"/>
    <w:rsid w:val="003255BC"/>
    <w:rsid w:val="00325DCD"/>
    <w:rsid w:val="00327E2C"/>
    <w:rsid w:val="00331B0E"/>
    <w:rsid w:val="00331EEC"/>
    <w:rsid w:val="00334388"/>
    <w:rsid w:val="00335C05"/>
    <w:rsid w:val="00336019"/>
    <w:rsid w:val="003362ED"/>
    <w:rsid w:val="00336D21"/>
    <w:rsid w:val="00337381"/>
    <w:rsid w:val="003377BE"/>
    <w:rsid w:val="00337ADE"/>
    <w:rsid w:val="00340473"/>
    <w:rsid w:val="00344935"/>
    <w:rsid w:val="00355B0A"/>
    <w:rsid w:val="00360877"/>
    <w:rsid w:val="003635A4"/>
    <w:rsid w:val="00363AB9"/>
    <w:rsid w:val="003641BD"/>
    <w:rsid w:val="00366AED"/>
    <w:rsid w:val="0037035C"/>
    <w:rsid w:val="003705AB"/>
    <w:rsid w:val="003711B6"/>
    <w:rsid w:val="003717C9"/>
    <w:rsid w:val="003735F9"/>
    <w:rsid w:val="003774E3"/>
    <w:rsid w:val="00381976"/>
    <w:rsid w:val="003819D2"/>
    <w:rsid w:val="00381AE6"/>
    <w:rsid w:val="00382210"/>
    <w:rsid w:val="003850F0"/>
    <w:rsid w:val="0038763C"/>
    <w:rsid w:val="00387897"/>
    <w:rsid w:val="00391439"/>
    <w:rsid w:val="00391673"/>
    <w:rsid w:val="00392F76"/>
    <w:rsid w:val="00394490"/>
    <w:rsid w:val="003951A8"/>
    <w:rsid w:val="003965AB"/>
    <w:rsid w:val="003969B8"/>
    <w:rsid w:val="003A32A1"/>
    <w:rsid w:val="003A35EA"/>
    <w:rsid w:val="003A3771"/>
    <w:rsid w:val="003A3E7C"/>
    <w:rsid w:val="003A4ABE"/>
    <w:rsid w:val="003A4CEE"/>
    <w:rsid w:val="003B0CE5"/>
    <w:rsid w:val="003B1285"/>
    <w:rsid w:val="003B1A17"/>
    <w:rsid w:val="003B2687"/>
    <w:rsid w:val="003B2D99"/>
    <w:rsid w:val="003B3674"/>
    <w:rsid w:val="003B474C"/>
    <w:rsid w:val="003B4C3F"/>
    <w:rsid w:val="003B60A2"/>
    <w:rsid w:val="003C030B"/>
    <w:rsid w:val="003C0A0F"/>
    <w:rsid w:val="003D02DD"/>
    <w:rsid w:val="003D0607"/>
    <w:rsid w:val="003D069D"/>
    <w:rsid w:val="003D1C22"/>
    <w:rsid w:val="003D3CC3"/>
    <w:rsid w:val="003D4E87"/>
    <w:rsid w:val="003D5635"/>
    <w:rsid w:val="003D75E1"/>
    <w:rsid w:val="003E0D52"/>
    <w:rsid w:val="003E25FD"/>
    <w:rsid w:val="003E2D35"/>
    <w:rsid w:val="003E3692"/>
    <w:rsid w:val="003E55DD"/>
    <w:rsid w:val="003E5DA6"/>
    <w:rsid w:val="003E6D06"/>
    <w:rsid w:val="003E79C3"/>
    <w:rsid w:val="003F25B8"/>
    <w:rsid w:val="003F26B5"/>
    <w:rsid w:val="003F2A8C"/>
    <w:rsid w:val="0040202A"/>
    <w:rsid w:val="0040257E"/>
    <w:rsid w:val="00403085"/>
    <w:rsid w:val="0040540B"/>
    <w:rsid w:val="0040566D"/>
    <w:rsid w:val="00410261"/>
    <w:rsid w:val="00410658"/>
    <w:rsid w:val="0041087C"/>
    <w:rsid w:val="00411190"/>
    <w:rsid w:val="004137BE"/>
    <w:rsid w:val="00414CD2"/>
    <w:rsid w:val="00416228"/>
    <w:rsid w:val="0042044A"/>
    <w:rsid w:val="00423692"/>
    <w:rsid w:val="004271A7"/>
    <w:rsid w:val="004274D7"/>
    <w:rsid w:val="004318CE"/>
    <w:rsid w:val="004359A4"/>
    <w:rsid w:val="00436C86"/>
    <w:rsid w:val="004418BB"/>
    <w:rsid w:val="00441A64"/>
    <w:rsid w:val="00442356"/>
    <w:rsid w:val="00443211"/>
    <w:rsid w:val="004443C3"/>
    <w:rsid w:val="00444848"/>
    <w:rsid w:val="00445F52"/>
    <w:rsid w:val="00446351"/>
    <w:rsid w:val="0044648F"/>
    <w:rsid w:val="00446B2F"/>
    <w:rsid w:val="0045255F"/>
    <w:rsid w:val="004549E2"/>
    <w:rsid w:val="00455063"/>
    <w:rsid w:val="004616C9"/>
    <w:rsid w:val="0046247A"/>
    <w:rsid w:val="0046357B"/>
    <w:rsid w:val="0046411F"/>
    <w:rsid w:val="00464F7E"/>
    <w:rsid w:val="00465A7C"/>
    <w:rsid w:val="00466927"/>
    <w:rsid w:val="004725A8"/>
    <w:rsid w:val="00473556"/>
    <w:rsid w:val="004741E0"/>
    <w:rsid w:val="00474543"/>
    <w:rsid w:val="0047748D"/>
    <w:rsid w:val="004778B1"/>
    <w:rsid w:val="00477D5F"/>
    <w:rsid w:val="00477F6D"/>
    <w:rsid w:val="0048171A"/>
    <w:rsid w:val="0048224D"/>
    <w:rsid w:val="004836E0"/>
    <w:rsid w:val="004840EB"/>
    <w:rsid w:val="00484E58"/>
    <w:rsid w:val="00486647"/>
    <w:rsid w:val="00486809"/>
    <w:rsid w:val="00492998"/>
    <w:rsid w:val="004937F8"/>
    <w:rsid w:val="0049665D"/>
    <w:rsid w:val="004A43E5"/>
    <w:rsid w:val="004A48DE"/>
    <w:rsid w:val="004A5C11"/>
    <w:rsid w:val="004A6A2E"/>
    <w:rsid w:val="004A6AFF"/>
    <w:rsid w:val="004A7AF4"/>
    <w:rsid w:val="004B114B"/>
    <w:rsid w:val="004B1FCB"/>
    <w:rsid w:val="004B4C05"/>
    <w:rsid w:val="004B501A"/>
    <w:rsid w:val="004B77A0"/>
    <w:rsid w:val="004B7FE5"/>
    <w:rsid w:val="004C092D"/>
    <w:rsid w:val="004C0AEC"/>
    <w:rsid w:val="004C1971"/>
    <w:rsid w:val="004C1C69"/>
    <w:rsid w:val="004C2FAB"/>
    <w:rsid w:val="004C3855"/>
    <w:rsid w:val="004C6E09"/>
    <w:rsid w:val="004C7CDF"/>
    <w:rsid w:val="004D0101"/>
    <w:rsid w:val="004D1737"/>
    <w:rsid w:val="004D262F"/>
    <w:rsid w:val="004D2737"/>
    <w:rsid w:val="004D42A6"/>
    <w:rsid w:val="004D4BA8"/>
    <w:rsid w:val="004D63B0"/>
    <w:rsid w:val="004E4BE0"/>
    <w:rsid w:val="004E4BE9"/>
    <w:rsid w:val="004E5E1A"/>
    <w:rsid w:val="004F0809"/>
    <w:rsid w:val="004F29E4"/>
    <w:rsid w:val="004F317A"/>
    <w:rsid w:val="004F4070"/>
    <w:rsid w:val="004F4B83"/>
    <w:rsid w:val="004F794F"/>
    <w:rsid w:val="00501066"/>
    <w:rsid w:val="00502157"/>
    <w:rsid w:val="00502FB3"/>
    <w:rsid w:val="00504DAA"/>
    <w:rsid w:val="00505B45"/>
    <w:rsid w:val="00506399"/>
    <w:rsid w:val="00510C92"/>
    <w:rsid w:val="00511E37"/>
    <w:rsid w:val="005137DB"/>
    <w:rsid w:val="00514E55"/>
    <w:rsid w:val="0051546F"/>
    <w:rsid w:val="00515BAD"/>
    <w:rsid w:val="00516CCF"/>
    <w:rsid w:val="0051739B"/>
    <w:rsid w:val="00517E41"/>
    <w:rsid w:val="00520164"/>
    <w:rsid w:val="0052142E"/>
    <w:rsid w:val="00522165"/>
    <w:rsid w:val="005242A2"/>
    <w:rsid w:val="00524A9E"/>
    <w:rsid w:val="00526000"/>
    <w:rsid w:val="00527623"/>
    <w:rsid w:val="00530328"/>
    <w:rsid w:val="00530690"/>
    <w:rsid w:val="0053077E"/>
    <w:rsid w:val="00530AA7"/>
    <w:rsid w:val="005316E1"/>
    <w:rsid w:val="005324D6"/>
    <w:rsid w:val="00532603"/>
    <w:rsid w:val="00532D92"/>
    <w:rsid w:val="00532DAB"/>
    <w:rsid w:val="00534FA1"/>
    <w:rsid w:val="00535883"/>
    <w:rsid w:val="00536264"/>
    <w:rsid w:val="005374B2"/>
    <w:rsid w:val="005409CC"/>
    <w:rsid w:val="005414BA"/>
    <w:rsid w:val="0054177F"/>
    <w:rsid w:val="0054425D"/>
    <w:rsid w:val="0054533B"/>
    <w:rsid w:val="005462E0"/>
    <w:rsid w:val="00546991"/>
    <w:rsid w:val="00547278"/>
    <w:rsid w:val="00551C1C"/>
    <w:rsid w:val="00553645"/>
    <w:rsid w:val="0055572B"/>
    <w:rsid w:val="00555E7F"/>
    <w:rsid w:val="00557EDB"/>
    <w:rsid w:val="00560A9B"/>
    <w:rsid w:val="00560ABB"/>
    <w:rsid w:val="0056105F"/>
    <w:rsid w:val="00562095"/>
    <w:rsid w:val="005630BE"/>
    <w:rsid w:val="00564E58"/>
    <w:rsid w:val="005657F6"/>
    <w:rsid w:val="005660A9"/>
    <w:rsid w:val="00566717"/>
    <w:rsid w:val="00567AED"/>
    <w:rsid w:val="00570013"/>
    <w:rsid w:val="00570DBD"/>
    <w:rsid w:val="0057264C"/>
    <w:rsid w:val="00574C5A"/>
    <w:rsid w:val="00575941"/>
    <w:rsid w:val="00575AE4"/>
    <w:rsid w:val="00576581"/>
    <w:rsid w:val="00576A0E"/>
    <w:rsid w:val="005802D0"/>
    <w:rsid w:val="00580654"/>
    <w:rsid w:val="0058107A"/>
    <w:rsid w:val="00581529"/>
    <w:rsid w:val="005828CC"/>
    <w:rsid w:val="0058426B"/>
    <w:rsid w:val="00590066"/>
    <w:rsid w:val="00591111"/>
    <w:rsid w:val="0059127E"/>
    <w:rsid w:val="005937E7"/>
    <w:rsid w:val="00596129"/>
    <w:rsid w:val="0059649A"/>
    <w:rsid w:val="00597443"/>
    <w:rsid w:val="005A0567"/>
    <w:rsid w:val="005A119B"/>
    <w:rsid w:val="005A4357"/>
    <w:rsid w:val="005A4E40"/>
    <w:rsid w:val="005A5F5E"/>
    <w:rsid w:val="005B0459"/>
    <w:rsid w:val="005B19D8"/>
    <w:rsid w:val="005B238D"/>
    <w:rsid w:val="005B30E7"/>
    <w:rsid w:val="005B4751"/>
    <w:rsid w:val="005B48D2"/>
    <w:rsid w:val="005B6EAC"/>
    <w:rsid w:val="005C1D68"/>
    <w:rsid w:val="005C1F63"/>
    <w:rsid w:val="005C1F70"/>
    <w:rsid w:val="005C2DDB"/>
    <w:rsid w:val="005C43F1"/>
    <w:rsid w:val="005C5470"/>
    <w:rsid w:val="005C5691"/>
    <w:rsid w:val="005D440A"/>
    <w:rsid w:val="005D4AB5"/>
    <w:rsid w:val="005D524F"/>
    <w:rsid w:val="005D52FD"/>
    <w:rsid w:val="005D62C0"/>
    <w:rsid w:val="005D72D4"/>
    <w:rsid w:val="005E3E1F"/>
    <w:rsid w:val="005F04A7"/>
    <w:rsid w:val="005F09BF"/>
    <w:rsid w:val="005F1DEE"/>
    <w:rsid w:val="005F2105"/>
    <w:rsid w:val="005F2190"/>
    <w:rsid w:val="005F3AB7"/>
    <w:rsid w:val="005F4AE1"/>
    <w:rsid w:val="005F5B01"/>
    <w:rsid w:val="005F7F88"/>
    <w:rsid w:val="006011E4"/>
    <w:rsid w:val="006014DB"/>
    <w:rsid w:val="00601536"/>
    <w:rsid w:val="00601794"/>
    <w:rsid w:val="00602D1F"/>
    <w:rsid w:val="006059E8"/>
    <w:rsid w:val="006105AD"/>
    <w:rsid w:val="00612E2D"/>
    <w:rsid w:val="006145E4"/>
    <w:rsid w:val="006160CE"/>
    <w:rsid w:val="00616FB4"/>
    <w:rsid w:val="00621CBA"/>
    <w:rsid w:val="006220A6"/>
    <w:rsid w:val="006223D8"/>
    <w:rsid w:val="00622EEF"/>
    <w:rsid w:val="00624230"/>
    <w:rsid w:val="00624E0F"/>
    <w:rsid w:val="00625AE6"/>
    <w:rsid w:val="00631223"/>
    <w:rsid w:val="0063129E"/>
    <w:rsid w:val="00631EB5"/>
    <w:rsid w:val="0063265A"/>
    <w:rsid w:val="00634289"/>
    <w:rsid w:val="006355DF"/>
    <w:rsid w:val="00635D54"/>
    <w:rsid w:val="00635F0E"/>
    <w:rsid w:val="00640E17"/>
    <w:rsid w:val="006470BD"/>
    <w:rsid w:val="0065023F"/>
    <w:rsid w:val="00651407"/>
    <w:rsid w:val="006515CA"/>
    <w:rsid w:val="00651BD3"/>
    <w:rsid w:val="00652566"/>
    <w:rsid w:val="006529E7"/>
    <w:rsid w:val="00653A40"/>
    <w:rsid w:val="0065515B"/>
    <w:rsid w:val="0065545D"/>
    <w:rsid w:val="00655709"/>
    <w:rsid w:val="00655BF8"/>
    <w:rsid w:val="00656F1E"/>
    <w:rsid w:val="00657341"/>
    <w:rsid w:val="00657C48"/>
    <w:rsid w:val="00657C8A"/>
    <w:rsid w:val="00660DF4"/>
    <w:rsid w:val="0066230B"/>
    <w:rsid w:val="00665D41"/>
    <w:rsid w:val="006718DF"/>
    <w:rsid w:val="00673543"/>
    <w:rsid w:val="00675AFB"/>
    <w:rsid w:val="00675E60"/>
    <w:rsid w:val="006760E2"/>
    <w:rsid w:val="006765AD"/>
    <w:rsid w:val="0067771F"/>
    <w:rsid w:val="00681F41"/>
    <w:rsid w:val="00683C4A"/>
    <w:rsid w:val="00684BCB"/>
    <w:rsid w:val="00686125"/>
    <w:rsid w:val="0069096C"/>
    <w:rsid w:val="00697B98"/>
    <w:rsid w:val="00697BE9"/>
    <w:rsid w:val="006A09F2"/>
    <w:rsid w:val="006A1541"/>
    <w:rsid w:val="006A4A0F"/>
    <w:rsid w:val="006A535A"/>
    <w:rsid w:val="006A78EC"/>
    <w:rsid w:val="006A7960"/>
    <w:rsid w:val="006B1A1B"/>
    <w:rsid w:val="006B2955"/>
    <w:rsid w:val="006B2A0D"/>
    <w:rsid w:val="006B2FB1"/>
    <w:rsid w:val="006B393F"/>
    <w:rsid w:val="006B44DE"/>
    <w:rsid w:val="006B4E80"/>
    <w:rsid w:val="006B6371"/>
    <w:rsid w:val="006B7A7D"/>
    <w:rsid w:val="006C0085"/>
    <w:rsid w:val="006C3427"/>
    <w:rsid w:val="006C4069"/>
    <w:rsid w:val="006C58DA"/>
    <w:rsid w:val="006C5B98"/>
    <w:rsid w:val="006C60BF"/>
    <w:rsid w:val="006C62D7"/>
    <w:rsid w:val="006C6A9B"/>
    <w:rsid w:val="006D0C3C"/>
    <w:rsid w:val="006D2819"/>
    <w:rsid w:val="006D3449"/>
    <w:rsid w:val="006D3A32"/>
    <w:rsid w:val="006D3A46"/>
    <w:rsid w:val="006D5467"/>
    <w:rsid w:val="006D5691"/>
    <w:rsid w:val="006D6860"/>
    <w:rsid w:val="006D71EF"/>
    <w:rsid w:val="006E21B1"/>
    <w:rsid w:val="006E47AC"/>
    <w:rsid w:val="006E4F98"/>
    <w:rsid w:val="006F0E23"/>
    <w:rsid w:val="006F0FCC"/>
    <w:rsid w:val="006F19EB"/>
    <w:rsid w:val="006F2DA9"/>
    <w:rsid w:val="006F4180"/>
    <w:rsid w:val="006F44C8"/>
    <w:rsid w:val="006F4FB4"/>
    <w:rsid w:val="006F5017"/>
    <w:rsid w:val="006F546E"/>
    <w:rsid w:val="006F58A8"/>
    <w:rsid w:val="007004FD"/>
    <w:rsid w:val="00700FE8"/>
    <w:rsid w:val="00701737"/>
    <w:rsid w:val="00702C49"/>
    <w:rsid w:val="00705771"/>
    <w:rsid w:val="00705CF7"/>
    <w:rsid w:val="00707CF2"/>
    <w:rsid w:val="0071093D"/>
    <w:rsid w:val="0071094D"/>
    <w:rsid w:val="0071229A"/>
    <w:rsid w:val="0071301E"/>
    <w:rsid w:val="00713C94"/>
    <w:rsid w:val="007143A1"/>
    <w:rsid w:val="00715DE0"/>
    <w:rsid w:val="00715DEA"/>
    <w:rsid w:val="0072344E"/>
    <w:rsid w:val="00724E17"/>
    <w:rsid w:val="00731618"/>
    <w:rsid w:val="00731AC6"/>
    <w:rsid w:val="00732107"/>
    <w:rsid w:val="00734D9D"/>
    <w:rsid w:val="007358C4"/>
    <w:rsid w:val="00736CB1"/>
    <w:rsid w:val="00741E1A"/>
    <w:rsid w:val="00741FBF"/>
    <w:rsid w:val="007422A6"/>
    <w:rsid w:val="0074337F"/>
    <w:rsid w:val="00744A95"/>
    <w:rsid w:val="007464C8"/>
    <w:rsid w:val="00751B96"/>
    <w:rsid w:val="00752447"/>
    <w:rsid w:val="00754FDE"/>
    <w:rsid w:val="007556C0"/>
    <w:rsid w:val="00755904"/>
    <w:rsid w:val="007559A9"/>
    <w:rsid w:val="00755C4D"/>
    <w:rsid w:val="00756536"/>
    <w:rsid w:val="007603D7"/>
    <w:rsid w:val="00762459"/>
    <w:rsid w:val="00764A32"/>
    <w:rsid w:val="00770BC2"/>
    <w:rsid w:val="0077208D"/>
    <w:rsid w:val="007728FF"/>
    <w:rsid w:val="00772910"/>
    <w:rsid w:val="0077307A"/>
    <w:rsid w:val="0077473D"/>
    <w:rsid w:val="007767FA"/>
    <w:rsid w:val="007774A1"/>
    <w:rsid w:val="00781740"/>
    <w:rsid w:val="0078194A"/>
    <w:rsid w:val="00783490"/>
    <w:rsid w:val="007836B7"/>
    <w:rsid w:val="00790374"/>
    <w:rsid w:val="0079172A"/>
    <w:rsid w:val="00795F81"/>
    <w:rsid w:val="00797FE0"/>
    <w:rsid w:val="007A042F"/>
    <w:rsid w:val="007A186E"/>
    <w:rsid w:val="007A1BD3"/>
    <w:rsid w:val="007A3C9E"/>
    <w:rsid w:val="007A5591"/>
    <w:rsid w:val="007B0645"/>
    <w:rsid w:val="007B217F"/>
    <w:rsid w:val="007B2D4A"/>
    <w:rsid w:val="007B3F68"/>
    <w:rsid w:val="007B6131"/>
    <w:rsid w:val="007B6C2A"/>
    <w:rsid w:val="007C1194"/>
    <w:rsid w:val="007C172A"/>
    <w:rsid w:val="007C1AFD"/>
    <w:rsid w:val="007C2AFD"/>
    <w:rsid w:val="007C394C"/>
    <w:rsid w:val="007C4A4A"/>
    <w:rsid w:val="007C4F0F"/>
    <w:rsid w:val="007C68DA"/>
    <w:rsid w:val="007D0585"/>
    <w:rsid w:val="007D0729"/>
    <w:rsid w:val="007D13D1"/>
    <w:rsid w:val="007D1432"/>
    <w:rsid w:val="007D2C99"/>
    <w:rsid w:val="007D4E95"/>
    <w:rsid w:val="007D50D6"/>
    <w:rsid w:val="007D57E7"/>
    <w:rsid w:val="007D603E"/>
    <w:rsid w:val="007D77EC"/>
    <w:rsid w:val="007E22DB"/>
    <w:rsid w:val="007E2685"/>
    <w:rsid w:val="007E3A1D"/>
    <w:rsid w:val="007E3E93"/>
    <w:rsid w:val="007F0DEA"/>
    <w:rsid w:val="007F2298"/>
    <w:rsid w:val="007F2F01"/>
    <w:rsid w:val="007F3961"/>
    <w:rsid w:val="007F3C44"/>
    <w:rsid w:val="008003EC"/>
    <w:rsid w:val="00802858"/>
    <w:rsid w:val="00802D15"/>
    <w:rsid w:val="00803C10"/>
    <w:rsid w:val="00804E6B"/>
    <w:rsid w:val="00806563"/>
    <w:rsid w:val="00806BBE"/>
    <w:rsid w:val="00807C88"/>
    <w:rsid w:val="00807D42"/>
    <w:rsid w:val="00812355"/>
    <w:rsid w:val="00812DAA"/>
    <w:rsid w:val="00813C2A"/>
    <w:rsid w:val="00815245"/>
    <w:rsid w:val="008155D8"/>
    <w:rsid w:val="00816AB3"/>
    <w:rsid w:val="0081746C"/>
    <w:rsid w:val="00820BA3"/>
    <w:rsid w:val="008216B5"/>
    <w:rsid w:val="00822442"/>
    <w:rsid w:val="0082245E"/>
    <w:rsid w:val="00823CB7"/>
    <w:rsid w:val="00827689"/>
    <w:rsid w:val="00827E2F"/>
    <w:rsid w:val="00830EC0"/>
    <w:rsid w:val="00834682"/>
    <w:rsid w:val="008346F7"/>
    <w:rsid w:val="00834A6E"/>
    <w:rsid w:val="008362CB"/>
    <w:rsid w:val="008370BB"/>
    <w:rsid w:val="00840567"/>
    <w:rsid w:val="00843244"/>
    <w:rsid w:val="008432C8"/>
    <w:rsid w:val="00844AB3"/>
    <w:rsid w:val="00846043"/>
    <w:rsid w:val="00852CD2"/>
    <w:rsid w:val="00853497"/>
    <w:rsid w:val="00860975"/>
    <w:rsid w:val="00860ED3"/>
    <w:rsid w:val="00862446"/>
    <w:rsid w:val="0086660A"/>
    <w:rsid w:val="00867CC8"/>
    <w:rsid w:val="00867E9C"/>
    <w:rsid w:val="008718E8"/>
    <w:rsid w:val="00872121"/>
    <w:rsid w:val="00873013"/>
    <w:rsid w:val="00873854"/>
    <w:rsid w:val="008738F7"/>
    <w:rsid w:val="00875E47"/>
    <w:rsid w:val="00875E65"/>
    <w:rsid w:val="0087655C"/>
    <w:rsid w:val="00877417"/>
    <w:rsid w:val="008808EC"/>
    <w:rsid w:val="00883630"/>
    <w:rsid w:val="00885360"/>
    <w:rsid w:val="008869BB"/>
    <w:rsid w:val="0088711A"/>
    <w:rsid w:val="008911DB"/>
    <w:rsid w:val="00891C99"/>
    <w:rsid w:val="00892358"/>
    <w:rsid w:val="0089409D"/>
    <w:rsid w:val="00896938"/>
    <w:rsid w:val="0089760D"/>
    <w:rsid w:val="00897664"/>
    <w:rsid w:val="008A475B"/>
    <w:rsid w:val="008A4E04"/>
    <w:rsid w:val="008A4E06"/>
    <w:rsid w:val="008A5E1B"/>
    <w:rsid w:val="008A606F"/>
    <w:rsid w:val="008B1640"/>
    <w:rsid w:val="008B2BDF"/>
    <w:rsid w:val="008B4C6B"/>
    <w:rsid w:val="008B4DAD"/>
    <w:rsid w:val="008B5797"/>
    <w:rsid w:val="008B6347"/>
    <w:rsid w:val="008C014B"/>
    <w:rsid w:val="008C59B9"/>
    <w:rsid w:val="008D107A"/>
    <w:rsid w:val="008D15B2"/>
    <w:rsid w:val="008D4191"/>
    <w:rsid w:val="008D42A1"/>
    <w:rsid w:val="008D4D85"/>
    <w:rsid w:val="008D5231"/>
    <w:rsid w:val="008D579F"/>
    <w:rsid w:val="008D7976"/>
    <w:rsid w:val="008E415F"/>
    <w:rsid w:val="008E4CD9"/>
    <w:rsid w:val="008E706F"/>
    <w:rsid w:val="008E7890"/>
    <w:rsid w:val="008F4923"/>
    <w:rsid w:val="008F4B05"/>
    <w:rsid w:val="008F6662"/>
    <w:rsid w:val="009006DD"/>
    <w:rsid w:val="0090335E"/>
    <w:rsid w:val="00903B2B"/>
    <w:rsid w:val="00903B9F"/>
    <w:rsid w:val="00907630"/>
    <w:rsid w:val="00907EDA"/>
    <w:rsid w:val="0091108E"/>
    <w:rsid w:val="009121C6"/>
    <w:rsid w:val="00912B7F"/>
    <w:rsid w:val="00915C0C"/>
    <w:rsid w:val="00916243"/>
    <w:rsid w:val="00916276"/>
    <w:rsid w:val="009167DF"/>
    <w:rsid w:val="0091781D"/>
    <w:rsid w:val="0092073B"/>
    <w:rsid w:val="009226C4"/>
    <w:rsid w:val="009244BC"/>
    <w:rsid w:val="00924797"/>
    <w:rsid w:val="009260D9"/>
    <w:rsid w:val="00930669"/>
    <w:rsid w:val="00933212"/>
    <w:rsid w:val="0093596E"/>
    <w:rsid w:val="00935F62"/>
    <w:rsid w:val="0093760F"/>
    <w:rsid w:val="009378F9"/>
    <w:rsid w:val="00942142"/>
    <w:rsid w:val="00942DAC"/>
    <w:rsid w:val="009431A5"/>
    <w:rsid w:val="009439F1"/>
    <w:rsid w:val="00944AFB"/>
    <w:rsid w:val="00945437"/>
    <w:rsid w:val="00945D68"/>
    <w:rsid w:val="009469EE"/>
    <w:rsid w:val="00950341"/>
    <w:rsid w:val="00950CE4"/>
    <w:rsid w:val="00951665"/>
    <w:rsid w:val="0095364C"/>
    <w:rsid w:val="00954A10"/>
    <w:rsid w:val="00954B4C"/>
    <w:rsid w:val="00954B8A"/>
    <w:rsid w:val="00954BEC"/>
    <w:rsid w:val="00955EA9"/>
    <w:rsid w:val="00956531"/>
    <w:rsid w:val="009603DF"/>
    <w:rsid w:val="00962AB8"/>
    <w:rsid w:val="0096323E"/>
    <w:rsid w:val="009632B9"/>
    <w:rsid w:val="009656E0"/>
    <w:rsid w:val="0096673B"/>
    <w:rsid w:val="0096685A"/>
    <w:rsid w:val="00966A74"/>
    <w:rsid w:val="009677B4"/>
    <w:rsid w:val="00967B21"/>
    <w:rsid w:val="009702F1"/>
    <w:rsid w:val="009724EB"/>
    <w:rsid w:val="00972EA9"/>
    <w:rsid w:val="00972FDE"/>
    <w:rsid w:val="0097304A"/>
    <w:rsid w:val="00975CC3"/>
    <w:rsid w:val="009766CD"/>
    <w:rsid w:val="0097768D"/>
    <w:rsid w:val="00980E48"/>
    <w:rsid w:val="009829AE"/>
    <w:rsid w:val="00982F2E"/>
    <w:rsid w:val="00983101"/>
    <w:rsid w:val="0098340D"/>
    <w:rsid w:val="00983B2A"/>
    <w:rsid w:val="009840A9"/>
    <w:rsid w:val="0098613E"/>
    <w:rsid w:val="00990979"/>
    <w:rsid w:val="009919D9"/>
    <w:rsid w:val="0099289A"/>
    <w:rsid w:val="009933DE"/>
    <w:rsid w:val="00994B74"/>
    <w:rsid w:val="00994D5C"/>
    <w:rsid w:val="0099642B"/>
    <w:rsid w:val="009976CB"/>
    <w:rsid w:val="009A0AE0"/>
    <w:rsid w:val="009A0BAB"/>
    <w:rsid w:val="009A105E"/>
    <w:rsid w:val="009A1393"/>
    <w:rsid w:val="009A7547"/>
    <w:rsid w:val="009A7601"/>
    <w:rsid w:val="009A7628"/>
    <w:rsid w:val="009B0732"/>
    <w:rsid w:val="009B264B"/>
    <w:rsid w:val="009B548A"/>
    <w:rsid w:val="009B5823"/>
    <w:rsid w:val="009B7B11"/>
    <w:rsid w:val="009C1725"/>
    <w:rsid w:val="009C1DFD"/>
    <w:rsid w:val="009C2165"/>
    <w:rsid w:val="009C2862"/>
    <w:rsid w:val="009C419A"/>
    <w:rsid w:val="009C4421"/>
    <w:rsid w:val="009C5425"/>
    <w:rsid w:val="009C745E"/>
    <w:rsid w:val="009C7A73"/>
    <w:rsid w:val="009D27C9"/>
    <w:rsid w:val="009D2A40"/>
    <w:rsid w:val="009D2BFA"/>
    <w:rsid w:val="009D4388"/>
    <w:rsid w:val="009D442D"/>
    <w:rsid w:val="009D5039"/>
    <w:rsid w:val="009D6713"/>
    <w:rsid w:val="009D7B41"/>
    <w:rsid w:val="009E0FAA"/>
    <w:rsid w:val="009E1C26"/>
    <w:rsid w:val="009E3B25"/>
    <w:rsid w:val="009E64F1"/>
    <w:rsid w:val="009F0029"/>
    <w:rsid w:val="009F0B32"/>
    <w:rsid w:val="009F19E4"/>
    <w:rsid w:val="009F1D0E"/>
    <w:rsid w:val="009F359D"/>
    <w:rsid w:val="009F7F99"/>
    <w:rsid w:val="00A009AB"/>
    <w:rsid w:val="00A02B61"/>
    <w:rsid w:val="00A03F31"/>
    <w:rsid w:val="00A040CF"/>
    <w:rsid w:val="00A04104"/>
    <w:rsid w:val="00A0438F"/>
    <w:rsid w:val="00A04F03"/>
    <w:rsid w:val="00A05261"/>
    <w:rsid w:val="00A0547E"/>
    <w:rsid w:val="00A12295"/>
    <w:rsid w:val="00A13E3B"/>
    <w:rsid w:val="00A13F69"/>
    <w:rsid w:val="00A1611F"/>
    <w:rsid w:val="00A165FD"/>
    <w:rsid w:val="00A1738C"/>
    <w:rsid w:val="00A204FA"/>
    <w:rsid w:val="00A21DA0"/>
    <w:rsid w:val="00A231DF"/>
    <w:rsid w:val="00A23D4D"/>
    <w:rsid w:val="00A25A79"/>
    <w:rsid w:val="00A25D99"/>
    <w:rsid w:val="00A267E5"/>
    <w:rsid w:val="00A27176"/>
    <w:rsid w:val="00A3070E"/>
    <w:rsid w:val="00A31926"/>
    <w:rsid w:val="00A31DC7"/>
    <w:rsid w:val="00A32491"/>
    <w:rsid w:val="00A33057"/>
    <w:rsid w:val="00A339AE"/>
    <w:rsid w:val="00A351DA"/>
    <w:rsid w:val="00A362F6"/>
    <w:rsid w:val="00A41C34"/>
    <w:rsid w:val="00A42FA6"/>
    <w:rsid w:val="00A54EE9"/>
    <w:rsid w:val="00A550D7"/>
    <w:rsid w:val="00A55800"/>
    <w:rsid w:val="00A55D88"/>
    <w:rsid w:val="00A562BD"/>
    <w:rsid w:val="00A57D00"/>
    <w:rsid w:val="00A61A10"/>
    <w:rsid w:val="00A62067"/>
    <w:rsid w:val="00A643B8"/>
    <w:rsid w:val="00A64E35"/>
    <w:rsid w:val="00A6603E"/>
    <w:rsid w:val="00A66FB2"/>
    <w:rsid w:val="00A70197"/>
    <w:rsid w:val="00A73CC7"/>
    <w:rsid w:val="00A73D2C"/>
    <w:rsid w:val="00A74220"/>
    <w:rsid w:val="00A75ABE"/>
    <w:rsid w:val="00A76FFF"/>
    <w:rsid w:val="00A77FE9"/>
    <w:rsid w:val="00A82310"/>
    <w:rsid w:val="00A82426"/>
    <w:rsid w:val="00A8308E"/>
    <w:rsid w:val="00A8368E"/>
    <w:rsid w:val="00A85E50"/>
    <w:rsid w:val="00A8743F"/>
    <w:rsid w:val="00A908B2"/>
    <w:rsid w:val="00A91557"/>
    <w:rsid w:val="00A9256A"/>
    <w:rsid w:val="00A926C7"/>
    <w:rsid w:val="00A927C9"/>
    <w:rsid w:val="00A92F6F"/>
    <w:rsid w:val="00A93A5A"/>
    <w:rsid w:val="00A9421B"/>
    <w:rsid w:val="00A94816"/>
    <w:rsid w:val="00A94B98"/>
    <w:rsid w:val="00A95D79"/>
    <w:rsid w:val="00AA00E6"/>
    <w:rsid w:val="00AA08CF"/>
    <w:rsid w:val="00AA162D"/>
    <w:rsid w:val="00AA1C12"/>
    <w:rsid w:val="00AA2527"/>
    <w:rsid w:val="00AA33E4"/>
    <w:rsid w:val="00AA36BD"/>
    <w:rsid w:val="00AA3A25"/>
    <w:rsid w:val="00AA4043"/>
    <w:rsid w:val="00AA576E"/>
    <w:rsid w:val="00AB2088"/>
    <w:rsid w:val="00AB20FE"/>
    <w:rsid w:val="00AB2557"/>
    <w:rsid w:val="00AB271E"/>
    <w:rsid w:val="00AB3F63"/>
    <w:rsid w:val="00AC0116"/>
    <w:rsid w:val="00AC0C12"/>
    <w:rsid w:val="00AC1AC8"/>
    <w:rsid w:val="00AC3D6E"/>
    <w:rsid w:val="00AC49C8"/>
    <w:rsid w:val="00AC4CC4"/>
    <w:rsid w:val="00AC58D2"/>
    <w:rsid w:val="00AD0641"/>
    <w:rsid w:val="00AD0ED3"/>
    <w:rsid w:val="00AD114F"/>
    <w:rsid w:val="00AD1261"/>
    <w:rsid w:val="00AD1A9E"/>
    <w:rsid w:val="00AD1ABD"/>
    <w:rsid w:val="00AD2C14"/>
    <w:rsid w:val="00AD35C2"/>
    <w:rsid w:val="00AD36E6"/>
    <w:rsid w:val="00AD5017"/>
    <w:rsid w:val="00AD5136"/>
    <w:rsid w:val="00AD552B"/>
    <w:rsid w:val="00AD5DF4"/>
    <w:rsid w:val="00AD7D20"/>
    <w:rsid w:val="00AE0F78"/>
    <w:rsid w:val="00AE1587"/>
    <w:rsid w:val="00AE17D9"/>
    <w:rsid w:val="00AE24F3"/>
    <w:rsid w:val="00AE35D2"/>
    <w:rsid w:val="00AE50D9"/>
    <w:rsid w:val="00AE6AD6"/>
    <w:rsid w:val="00AE7031"/>
    <w:rsid w:val="00AE7DA1"/>
    <w:rsid w:val="00AF054C"/>
    <w:rsid w:val="00AF0946"/>
    <w:rsid w:val="00AF0BFA"/>
    <w:rsid w:val="00AF1F82"/>
    <w:rsid w:val="00AF278E"/>
    <w:rsid w:val="00AF2F6A"/>
    <w:rsid w:val="00AF3AE5"/>
    <w:rsid w:val="00AF4303"/>
    <w:rsid w:val="00AF5A97"/>
    <w:rsid w:val="00AF6EC4"/>
    <w:rsid w:val="00B010B0"/>
    <w:rsid w:val="00B10131"/>
    <w:rsid w:val="00B10B5C"/>
    <w:rsid w:val="00B11219"/>
    <w:rsid w:val="00B1131C"/>
    <w:rsid w:val="00B1133E"/>
    <w:rsid w:val="00B121FC"/>
    <w:rsid w:val="00B1243B"/>
    <w:rsid w:val="00B134E3"/>
    <w:rsid w:val="00B13C59"/>
    <w:rsid w:val="00B203EF"/>
    <w:rsid w:val="00B204E4"/>
    <w:rsid w:val="00B20930"/>
    <w:rsid w:val="00B23601"/>
    <w:rsid w:val="00B24979"/>
    <w:rsid w:val="00B2544A"/>
    <w:rsid w:val="00B27B5E"/>
    <w:rsid w:val="00B31394"/>
    <w:rsid w:val="00B349A4"/>
    <w:rsid w:val="00B35B96"/>
    <w:rsid w:val="00B35BE8"/>
    <w:rsid w:val="00B36441"/>
    <w:rsid w:val="00B37756"/>
    <w:rsid w:val="00B40997"/>
    <w:rsid w:val="00B41A6E"/>
    <w:rsid w:val="00B44702"/>
    <w:rsid w:val="00B453B6"/>
    <w:rsid w:val="00B47615"/>
    <w:rsid w:val="00B51213"/>
    <w:rsid w:val="00B54643"/>
    <w:rsid w:val="00B546C0"/>
    <w:rsid w:val="00B54C58"/>
    <w:rsid w:val="00B551C1"/>
    <w:rsid w:val="00B558BC"/>
    <w:rsid w:val="00B567D1"/>
    <w:rsid w:val="00B572DD"/>
    <w:rsid w:val="00B63D7C"/>
    <w:rsid w:val="00B63FE3"/>
    <w:rsid w:val="00B645E7"/>
    <w:rsid w:val="00B673AB"/>
    <w:rsid w:val="00B678D6"/>
    <w:rsid w:val="00B67A41"/>
    <w:rsid w:val="00B707C8"/>
    <w:rsid w:val="00B7098B"/>
    <w:rsid w:val="00B70C79"/>
    <w:rsid w:val="00B70F96"/>
    <w:rsid w:val="00B712D8"/>
    <w:rsid w:val="00B7261D"/>
    <w:rsid w:val="00B7462D"/>
    <w:rsid w:val="00B74C72"/>
    <w:rsid w:val="00B74DA5"/>
    <w:rsid w:val="00B75F94"/>
    <w:rsid w:val="00B761FD"/>
    <w:rsid w:val="00B8078F"/>
    <w:rsid w:val="00B84A5E"/>
    <w:rsid w:val="00B85995"/>
    <w:rsid w:val="00B9177E"/>
    <w:rsid w:val="00B92AB2"/>
    <w:rsid w:val="00B9442D"/>
    <w:rsid w:val="00B95F05"/>
    <w:rsid w:val="00B96F18"/>
    <w:rsid w:val="00BA06BA"/>
    <w:rsid w:val="00BA2648"/>
    <w:rsid w:val="00BA322C"/>
    <w:rsid w:val="00BA5A6A"/>
    <w:rsid w:val="00BA5E66"/>
    <w:rsid w:val="00BA6A9E"/>
    <w:rsid w:val="00BA6E02"/>
    <w:rsid w:val="00BA77C2"/>
    <w:rsid w:val="00BB0325"/>
    <w:rsid w:val="00BB328C"/>
    <w:rsid w:val="00BB775D"/>
    <w:rsid w:val="00BB7ED5"/>
    <w:rsid w:val="00BC01E5"/>
    <w:rsid w:val="00BC02E6"/>
    <w:rsid w:val="00BC0B97"/>
    <w:rsid w:val="00BC1566"/>
    <w:rsid w:val="00BC4EBD"/>
    <w:rsid w:val="00BC5331"/>
    <w:rsid w:val="00BC5700"/>
    <w:rsid w:val="00BC67A9"/>
    <w:rsid w:val="00BC76D1"/>
    <w:rsid w:val="00BD0ACD"/>
    <w:rsid w:val="00BD1344"/>
    <w:rsid w:val="00BD183A"/>
    <w:rsid w:val="00BD2092"/>
    <w:rsid w:val="00BD3B96"/>
    <w:rsid w:val="00BD3D0D"/>
    <w:rsid w:val="00BD4023"/>
    <w:rsid w:val="00BD6D82"/>
    <w:rsid w:val="00BD6E5E"/>
    <w:rsid w:val="00BD7287"/>
    <w:rsid w:val="00BD7CED"/>
    <w:rsid w:val="00BE064D"/>
    <w:rsid w:val="00BE1368"/>
    <w:rsid w:val="00BE1780"/>
    <w:rsid w:val="00BE1888"/>
    <w:rsid w:val="00BE5ADD"/>
    <w:rsid w:val="00BF10E2"/>
    <w:rsid w:val="00BF2036"/>
    <w:rsid w:val="00BF271E"/>
    <w:rsid w:val="00BF2D36"/>
    <w:rsid w:val="00BF2F07"/>
    <w:rsid w:val="00BF3171"/>
    <w:rsid w:val="00BF473D"/>
    <w:rsid w:val="00BF66AD"/>
    <w:rsid w:val="00C00915"/>
    <w:rsid w:val="00C00CE6"/>
    <w:rsid w:val="00C02511"/>
    <w:rsid w:val="00C0615D"/>
    <w:rsid w:val="00C07F1E"/>
    <w:rsid w:val="00C11441"/>
    <w:rsid w:val="00C13825"/>
    <w:rsid w:val="00C140AB"/>
    <w:rsid w:val="00C17C62"/>
    <w:rsid w:val="00C23AEA"/>
    <w:rsid w:val="00C23C70"/>
    <w:rsid w:val="00C23F95"/>
    <w:rsid w:val="00C24CD7"/>
    <w:rsid w:val="00C25331"/>
    <w:rsid w:val="00C273F1"/>
    <w:rsid w:val="00C323D3"/>
    <w:rsid w:val="00C32A13"/>
    <w:rsid w:val="00C32D92"/>
    <w:rsid w:val="00C3471E"/>
    <w:rsid w:val="00C34AC6"/>
    <w:rsid w:val="00C3545F"/>
    <w:rsid w:val="00C366FC"/>
    <w:rsid w:val="00C40795"/>
    <w:rsid w:val="00C41313"/>
    <w:rsid w:val="00C41C2D"/>
    <w:rsid w:val="00C41F09"/>
    <w:rsid w:val="00C42D2D"/>
    <w:rsid w:val="00C44700"/>
    <w:rsid w:val="00C448B9"/>
    <w:rsid w:val="00C44BB3"/>
    <w:rsid w:val="00C4610A"/>
    <w:rsid w:val="00C47989"/>
    <w:rsid w:val="00C5037F"/>
    <w:rsid w:val="00C5072E"/>
    <w:rsid w:val="00C53722"/>
    <w:rsid w:val="00C54015"/>
    <w:rsid w:val="00C57E21"/>
    <w:rsid w:val="00C60EDF"/>
    <w:rsid w:val="00C60F15"/>
    <w:rsid w:val="00C614C5"/>
    <w:rsid w:val="00C639CA"/>
    <w:rsid w:val="00C64AA5"/>
    <w:rsid w:val="00C65487"/>
    <w:rsid w:val="00C656CE"/>
    <w:rsid w:val="00C66BAB"/>
    <w:rsid w:val="00C67CA3"/>
    <w:rsid w:val="00C717C2"/>
    <w:rsid w:val="00C73B1D"/>
    <w:rsid w:val="00C75B86"/>
    <w:rsid w:val="00C76511"/>
    <w:rsid w:val="00C80A5D"/>
    <w:rsid w:val="00C80F62"/>
    <w:rsid w:val="00C90182"/>
    <w:rsid w:val="00C9033D"/>
    <w:rsid w:val="00C919F1"/>
    <w:rsid w:val="00C91A6A"/>
    <w:rsid w:val="00C92593"/>
    <w:rsid w:val="00C95504"/>
    <w:rsid w:val="00C967A6"/>
    <w:rsid w:val="00C97899"/>
    <w:rsid w:val="00C97AB4"/>
    <w:rsid w:val="00CA1D14"/>
    <w:rsid w:val="00CA3691"/>
    <w:rsid w:val="00CA4DA8"/>
    <w:rsid w:val="00CA5492"/>
    <w:rsid w:val="00CA563C"/>
    <w:rsid w:val="00CA5817"/>
    <w:rsid w:val="00CB1A72"/>
    <w:rsid w:val="00CB2144"/>
    <w:rsid w:val="00CB26F5"/>
    <w:rsid w:val="00CB2E96"/>
    <w:rsid w:val="00CB3612"/>
    <w:rsid w:val="00CB3E8D"/>
    <w:rsid w:val="00CC20F3"/>
    <w:rsid w:val="00CC4EFA"/>
    <w:rsid w:val="00CC558E"/>
    <w:rsid w:val="00CC6F0A"/>
    <w:rsid w:val="00CD232B"/>
    <w:rsid w:val="00CD3C42"/>
    <w:rsid w:val="00CD6044"/>
    <w:rsid w:val="00CD6FC4"/>
    <w:rsid w:val="00CD7836"/>
    <w:rsid w:val="00CE0CFE"/>
    <w:rsid w:val="00CE112F"/>
    <w:rsid w:val="00CE224D"/>
    <w:rsid w:val="00CE2A36"/>
    <w:rsid w:val="00CE4DB2"/>
    <w:rsid w:val="00CE56EF"/>
    <w:rsid w:val="00CE5807"/>
    <w:rsid w:val="00CE589D"/>
    <w:rsid w:val="00CE7E3A"/>
    <w:rsid w:val="00CF061A"/>
    <w:rsid w:val="00CF0DB3"/>
    <w:rsid w:val="00CF169A"/>
    <w:rsid w:val="00CF593F"/>
    <w:rsid w:val="00CF78C1"/>
    <w:rsid w:val="00D033CE"/>
    <w:rsid w:val="00D04E0F"/>
    <w:rsid w:val="00D0585C"/>
    <w:rsid w:val="00D069A9"/>
    <w:rsid w:val="00D07D74"/>
    <w:rsid w:val="00D11447"/>
    <w:rsid w:val="00D12154"/>
    <w:rsid w:val="00D15AAF"/>
    <w:rsid w:val="00D16041"/>
    <w:rsid w:val="00D1626B"/>
    <w:rsid w:val="00D16D11"/>
    <w:rsid w:val="00D1702B"/>
    <w:rsid w:val="00D24673"/>
    <w:rsid w:val="00D27575"/>
    <w:rsid w:val="00D27FF1"/>
    <w:rsid w:val="00D31EA4"/>
    <w:rsid w:val="00D3231F"/>
    <w:rsid w:val="00D32FB5"/>
    <w:rsid w:val="00D34800"/>
    <w:rsid w:val="00D35034"/>
    <w:rsid w:val="00D3571D"/>
    <w:rsid w:val="00D358BB"/>
    <w:rsid w:val="00D35A31"/>
    <w:rsid w:val="00D36C94"/>
    <w:rsid w:val="00D371FE"/>
    <w:rsid w:val="00D40A5D"/>
    <w:rsid w:val="00D41C78"/>
    <w:rsid w:val="00D4397E"/>
    <w:rsid w:val="00D4562F"/>
    <w:rsid w:val="00D45DBE"/>
    <w:rsid w:val="00D45ECD"/>
    <w:rsid w:val="00D4637E"/>
    <w:rsid w:val="00D4740F"/>
    <w:rsid w:val="00D500FC"/>
    <w:rsid w:val="00D51206"/>
    <w:rsid w:val="00D5174B"/>
    <w:rsid w:val="00D5181A"/>
    <w:rsid w:val="00D54129"/>
    <w:rsid w:val="00D55501"/>
    <w:rsid w:val="00D56850"/>
    <w:rsid w:val="00D56B34"/>
    <w:rsid w:val="00D573B9"/>
    <w:rsid w:val="00D57DD6"/>
    <w:rsid w:val="00D643E6"/>
    <w:rsid w:val="00D6450A"/>
    <w:rsid w:val="00D65D56"/>
    <w:rsid w:val="00D671AB"/>
    <w:rsid w:val="00D70CD2"/>
    <w:rsid w:val="00D74643"/>
    <w:rsid w:val="00D74981"/>
    <w:rsid w:val="00D74D04"/>
    <w:rsid w:val="00D751E5"/>
    <w:rsid w:val="00D7690A"/>
    <w:rsid w:val="00D81991"/>
    <w:rsid w:val="00D82309"/>
    <w:rsid w:val="00D83A7E"/>
    <w:rsid w:val="00D842FF"/>
    <w:rsid w:val="00D858CB"/>
    <w:rsid w:val="00D90A66"/>
    <w:rsid w:val="00D91E37"/>
    <w:rsid w:val="00D94F9F"/>
    <w:rsid w:val="00D9530E"/>
    <w:rsid w:val="00D95647"/>
    <w:rsid w:val="00D96678"/>
    <w:rsid w:val="00D97465"/>
    <w:rsid w:val="00D97735"/>
    <w:rsid w:val="00DA04C9"/>
    <w:rsid w:val="00DA0889"/>
    <w:rsid w:val="00DA0F84"/>
    <w:rsid w:val="00DA172F"/>
    <w:rsid w:val="00DA2141"/>
    <w:rsid w:val="00DA35DC"/>
    <w:rsid w:val="00DA4A3D"/>
    <w:rsid w:val="00DA5AB6"/>
    <w:rsid w:val="00DB1FD2"/>
    <w:rsid w:val="00DB2BC3"/>
    <w:rsid w:val="00DB2C44"/>
    <w:rsid w:val="00DB32E8"/>
    <w:rsid w:val="00DB5D9E"/>
    <w:rsid w:val="00DC0670"/>
    <w:rsid w:val="00DC3A9D"/>
    <w:rsid w:val="00DC4AA3"/>
    <w:rsid w:val="00DC57A9"/>
    <w:rsid w:val="00DC622D"/>
    <w:rsid w:val="00DC62E8"/>
    <w:rsid w:val="00DC64CE"/>
    <w:rsid w:val="00DD2479"/>
    <w:rsid w:val="00DD35D8"/>
    <w:rsid w:val="00DD5C03"/>
    <w:rsid w:val="00DD5F19"/>
    <w:rsid w:val="00DD7A3A"/>
    <w:rsid w:val="00DE1212"/>
    <w:rsid w:val="00DE2B43"/>
    <w:rsid w:val="00DE4D86"/>
    <w:rsid w:val="00DF059B"/>
    <w:rsid w:val="00DF0B28"/>
    <w:rsid w:val="00DF241B"/>
    <w:rsid w:val="00DF5E29"/>
    <w:rsid w:val="00E00590"/>
    <w:rsid w:val="00E00899"/>
    <w:rsid w:val="00E00AED"/>
    <w:rsid w:val="00E00E3E"/>
    <w:rsid w:val="00E0207E"/>
    <w:rsid w:val="00E05691"/>
    <w:rsid w:val="00E0602D"/>
    <w:rsid w:val="00E105B2"/>
    <w:rsid w:val="00E11914"/>
    <w:rsid w:val="00E13CB8"/>
    <w:rsid w:val="00E15B48"/>
    <w:rsid w:val="00E15DFB"/>
    <w:rsid w:val="00E17007"/>
    <w:rsid w:val="00E17204"/>
    <w:rsid w:val="00E17CC7"/>
    <w:rsid w:val="00E21D85"/>
    <w:rsid w:val="00E23138"/>
    <w:rsid w:val="00E24DB5"/>
    <w:rsid w:val="00E26983"/>
    <w:rsid w:val="00E27A8D"/>
    <w:rsid w:val="00E303B2"/>
    <w:rsid w:val="00E30B6F"/>
    <w:rsid w:val="00E31146"/>
    <w:rsid w:val="00E3127D"/>
    <w:rsid w:val="00E31B99"/>
    <w:rsid w:val="00E3254D"/>
    <w:rsid w:val="00E327D2"/>
    <w:rsid w:val="00E33313"/>
    <w:rsid w:val="00E334BF"/>
    <w:rsid w:val="00E334C1"/>
    <w:rsid w:val="00E336A4"/>
    <w:rsid w:val="00E339C6"/>
    <w:rsid w:val="00E40588"/>
    <w:rsid w:val="00E40D08"/>
    <w:rsid w:val="00E4163D"/>
    <w:rsid w:val="00E41A25"/>
    <w:rsid w:val="00E42060"/>
    <w:rsid w:val="00E425F4"/>
    <w:rsid w:val="00E42B89"/>
    <w:rsid w:val="00E50662"/>
    <w:rsid w:val="00E5527E"/>
    <w:rsid w:val="00E56406"/>
    <w:rsid w:val="00E56518"/>
    <w:rsid w:val="00E56ACC"/>
    <w:rsid w:val="00E56DA8"/>
    <w:rsid w:val="00E62129"/>
    <w:rsid w:val="00E66242"/>
    <w:rsid w:val="00E66A1D"/>
    <w:rsid w:val="00E67ADF"/>
    <w:rsid w:val="00E70040"/>
    <w:rsid w:val="00E7046D"/>
    <w:rsid w:val="00E71208"/>
    <w:rsid w:val="00E7319E"/>
    <w:rsid w:val="00E73FFC"/>
    <w:rsid w:val="00E7558E"/>
    <w:rsid w:val="00E804BA"/>
    <w:rsid w:val="00E81170"/>
    <w:rsid w:val="00E81E53"/>
    <w:rsid w:val="00E8269C"/>
    <w:rsid w:val="00E8411A"/>
    <w:rsid w:val="00E84765"/>
    <w:rsid w:val="00E858AB"/>
    <w:rsid w:val="00E85FE1"/>
    <w:rsid w:val="00E86F36"/>
    <w:rsid w:val="00E901A5"/>
    <w:rsid w:val="00E90458"/>
    <w:rsid w:val="00E90578"/>
    <w:rsid w:val="00E90E37"/>
    <w:rsid w:val="00E93436"/>
    <w:rsid w:val="00EA0635"/>
    <w:rsid w:val="00EA0F97"/>
    <w:rsid w:val="00EA5F80"/>
    <w:rsid w:val="00EB058A"/>
    <w:rsid w:val="00EB17CF"/>
    <w:rsid w:val="00EB1B37"/>
    <w:rsid w:val="00EB1F3B"/>
    <w:rsid w:val="00EB2576"/>
    <w:rsid w:val="00EB290D"/>
    <w:rsid w:val="00EB512E"/>
    <w:rsid w:val="00EB662C"/>
    <w:rsid w:val="00EC0CB5"/>
    <w:rsid w:val="00EC173C"/>
    <w:rsid w:val="00EC22E2"/>
    <w:rsid w:val="00EC2ED0"/>
    <w:rsid w:val="00EC40ED"/>
    <w:rsid w:val="00EC5180"/>
    <w:rsid w:val="00EC612F"/>
    <w:rsid w:val="00EC6EF9"/>
    <w:rsid w:val="00EC7615"/>
    <w:rsid w:val="00EC7DAF"/>
    <w:rsid w:val="00ED04C0"/>
    <w:rsid w:val="00ED44B3"/>
    <w:rsid w:val="00ED4A48"/>
    <w:rsid w:val="00EE17A3"/>
    <w:rsid w:val="00EE356B"/>
    <w:rsid w:val="00EE4D5A"/>
    <w:rsid w:val="00EE5B8F"/>
    <w:rsid w:val="00EF17EE"/>
    <w:rsid w:val="00EF190B"/>
    <w:rsid w:val="00EF7A47"/>
    <w:rsid w:val="00F00BDB"/>
    <w:rsid w:val="00F024BB"/>
    <w:rsid w:val="00F060D2"/>
    <w:rsid w:val="00F06D33"/>
    <w:rsid w:val="00F07EA9"/>
    <w:rsid w:val="00F10450"/>
    <w:rsid w:val="00F112BF"/>
    <w:rsid w:val="00F155CC"/>
    <w:rsid w:val="00F226AC"/>
    <w:rsid w:val="00F23897"/>
    <w:rsid w:val="00F265C1"/>
    <w:rsid w:val="00F26F3A"/>
    <w:rsid w:val="00F3045A"/>
    <w:rsid w:val="00F307CE"/>
    <w:rsid w:val="00F32869"/>
    <w:rsid w:val="00F32DFC"/>
    <w:rsid w:val="00F34202"/>
    <w:rsid w:val="00F342AD"/>
    <w:rsid w:val="00F41DE9"/>
    <w:rsid w:val="00F428B0"/>
    <w:rsid w:val="00F433A4"/>
    <w:rsid w:val="00F46685"/>
    <w:rsid w:val="00F473E0"/>
    <w:rsid w:val="00F478D0"/>
    <w:rsid w:val="00F50A76"/>
    <w:rsid w:val="00F52981"/>
    <w:rsid w:val="00F53DB9"/>
    <w:rsid w:val="00F56610"/>
    <w:rsid w:val="00F57ACF"/>
    <w:rsid w:val="00F6027E"/>
    <w:rsid w:val="00F61D24"/>
    <w:rsid w:val="00F61D68"/>
    <w:rsid w:val="00F62559"/>
    <w:rsid w:val="00F63113"/>
    <w:rsid w:val="00F64AB9"/>
    <w:rsid w:val="00F67377"/>
    <w:rsid w:val="00F678A4"/>
    <w:rsid w:val="00F70DCE"/>
    <w:rsid w:val="00F74012"/>
    <w:rsid w:val="00F7697B"/>
    <w:rsid w:val="00F76BA7"/>
    <w:rsid w:val="00F77175"/>
    <w:rsid w:val="00F80509"/>
    <w:rsid w:val="00F8140D"/>
    <w:rsid w:val="00F84724"/>
    <w:rsid w:val="00F84CCA"/>
    <w:rsid w:val="00F852D9"/>
    <w:rsid w:val="00F91176"/>
    <w:rsid w:val="00F91B9D"/>
    <w:rsid w:val="00F91CB0"/>
    <w:rsid w:val="00F94729"/>
    <w:rsid w:val="00F94887"/>
    <w:rsid w:val="00F97759"/>
    <w:rsid w:val="00F979D3"/>
    <w:rsid w:val="00FA2704"/>
    <w:rsid w:val="00FA413B"/>
    <w:rsid w:val="00FA4291"/>
    <w:rsid w:val="00FA7375"/>
    <w:rsid w:val="00FB0345"/>
    <w:rsid w:val="00FB1575"/>
    <w:rsid w:val="00FB48AE"/>
    <w:rsid w:val="00FB60C0"/>
    <w:rsid w:val="00FB68B2"/>
    <w:rsid w:val="00FB75EF"/>
    <w:rsid w:val="00FC0F29"/>
    <w:rsid w:val="00FC2BC8"/>
    <w:rsid w:val="00FC36C3"/>
    <w:rsid w:val="00FC55E2"/>
    <w:rsid w:val="00FC56E1"/>
    <w:rsid w:val="00FC6066"/>
    <w:rsid w:val="00FC626D"/>
    <w:rsid w:val="00FC6378"/>
    <w:rsid w:val="00FC663B"/>
    <w:rsid w:val="00FC6EA9"/>
    <w:rsid w:val="00FC6ED8"/>
    <w:rsid w:val="00FC7495"/>
    <w:rsid w:val="00FD2836"/>
    <w:rsid w:val="00FD2D13"/>
    <w:rsid w:val="00FD2F8E"/>
    <w:rsid w:val="00FD43FE"/>
    <w:rsid w:val="00FD466A"/>
    <w:rsid w:val="00FD4715"/>
    <w:rsid w:val="00FD729B"/>
    <w:rsid w:val="00FD7F46"/>
    <w:rsid w:val="00FE05F0"/>
    <w:rsid w:val="00FE0D1A"/>
    <w:rsid w:val="00FE70E8"/>
    <w:rsid w:val="00FF0262"/>
    <w:rsid w:val="00FF058D"/>
    <w:rsid w:val="00FF0641"/>
    <w:rsid w:val="00FF1047"/>
    <w:rsid w:val="00FF24C8"/>
    <w:rsid w:val="00FF3F2C"/>
    <w:rsid w:val="00FF4A4E"/>
    <w:rsid w:val="00FF5C8A"/>
    <w:rsid w:val="02697837"/>
    <w:rsid w:val="033A1C5F"/>
    <w:rsid w:val="09A05EB3"/>
    <w:rsid w:val="0DC31DCC"/>
    <w:rsid w:val="0EAD0A95"/>
    <w:rsid w:val="11063BDD"/>
    <w:rsid w:val="1118673E"/>
    <w:rsid w:val="139B7933"/>
    <w:rsid w:val="14264FE0"/>
    <w:rsid w:val="179C7F6A"/>
    <w:rsid w:val="18F41B50"/>
    <w:rsid w:val="1D7240D9"/>
    <w:rsid w:val="1E8B7B2D"/>
    <w:rsid w:val="247B3E97"/>
    <w:rsid w:val="2B752FF3"/>
    <w:rsid w:val="2C4D695E"/>
    <w:rsid w:val="388727CC"/>
    <w:rsid w:val="475C4EC5"/>
    <w:rsid w:val="4F0A7BF2"/>
    <w:rsid w:val="6E94433D"/>
    <w:rsid w:val="7745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/>
      <w:tabs>
        <w:tab w:val="left" w:pos="432"/>
      </w:tabs>
      <w:snapToGrid w:val="0"/>
      <w:spacing w:before="340" w:after="330"/>
      <w:ind w:left="432" w:hanging="432"/>
      <w:jc w:val="left"/>
      <w:outlineLvl w:val="0"/>
    </w:pPr>
    <w:rPr>
      <w:rFonts w:hint="eastAsia" w:ascii="华文细黑" w:eastAsia="华文细黑"/>
      <w:b/>
      <w:bCs/>
      <w:kern w:val="0"/>
      <w:sz w:val="52"/>
      <w:szCs w:val="44"/>
    </w:rPr>
  </w:style>
  <w:style w:type="paragraph" w:styleId="3">
    <w:name w:val="heading 2"/>
    <w:basedOn w:val="1"/>
    <w:next w:val="1"/>
    <w:autoRedefine/>
    <w:qFormat/>
    <w:uiPriority w:val="0"/>
    <w:pPr>
      <w:tabs>
        <w:tab w:val="left" w:pos="1206"/>
      </w:tabs>
      <w:spacing w:before="260" w:after="260"/>
      <w:ind w:left="1206" w:hanging="576"/>
      <w:jc w:val="left"/>
      <w:outlineLvl w:val="1"/>
    </w:pPr>
    <w:rPr>
      <w:rFonts w:hint="eastAsia" w:ascii="华文细黑" w:hAnsi="Arial" w:eastAsia="华文细黑"/>
      <w:b/>
      <w:bCs/>
      <w:kern w:val="0"/>
      <w:sz w:val="44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widowControl/>
      <w:tabs>
        <w:tab w:val="left" w:pos="720"/>
      </w:tabs>
      <w:spacing w:before="260" w:after="260" w:line="415" w:lineRule="auto"/>
      <w:ind w:left="720" w:hanging="720"/>
      <w:jc w:val="left"/>
      <w:outlineLvl w:val="2"/>
    </w:pPr>
    <w:rPr>
      <w:rFonts w:eastAsia="华文细黑"/>
      <w:bCs/>
      <w:kern w:val="0"/>
      <w:sz w:val="36"/>
      <w:szCs w:val="32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widowControl/>
      <w:tabs>
        <w:tab w:val="left" w:pos="864"/>
      </w:tabs>
      <w:spacing w:before="280" w:after="290" w:line="374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paragraph" w:styleId="6">
    <w:name w:val="heading 5"/>
    <w:basedOn w:val="1"/>
    <w:next w:val="1"/>
    <w:autoRedefine/>
    <w:qFormat/>
    <w:uiPriority w:val="0"/>
    <w:pPr>
      <w:keepNext/>
      <w:keepLines/>
      <w:widowControl/>
      <w:tabs>
        <w:tab w:val="left" w:pos="1008"/>
      </w:tabs>
      <w:spacing w:before="280" w:after="290" w:line="374" w:lineRule="auto"/>
      <w:ind w:left="1008" w:hanging="1008"/>
      <w:jc w:val="left"/>
      <w:outlineLvl w:val="4"/>
    </w:pPr>
    <w:rPr>
      <w:rFonts w:eastAsia="Arial Unicode MS"/>
      <w:b/>
      <w:bCs/>
      <w:kern w:val="0"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widowControl/>
      <w:tabs>
        <w:tab w:val="left" w:pos="1152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  <w:szCs w:val="24"/>
    </w:rPr>
  </w:style>
  <w:style w:type="paragraph" w:styleId="8">
    <w:name w:val="heading 7"/>
    <w:basedOn w:val="1"/>
    <w:next w:val="1"/>
    <w:autoRedefine/>
    <w:qFormat/>
    <w:uiPriority w:val="0"/>
    <w:pPr>
      <w:keepNext/>
      <w:keepLines/>
      <w:widowControl/>
      <w:tabs>
        <w:tab w:val="left" w:pos="1296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  <w:szCs w:val="24"/>
    </w:rPr>
  </w:style>
  <w:style w:type="paragraph" w:styleId="9">
    <w:name w:val="heading 8"/>
    <w:basedOn w:val="1"/>
    <w:next w:val="1"/>
    <w:autoRedefine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  <w:szCs w:val="24"/>
    </w:rPr>
  </w:style>
  <w:style w:type="paragraph" w:styleId="10">
    <w:name w:val="heading 9"/>
    <w:basedOn w:val="1"/>
    <w:next w:val="1"/>
    <w:autoRedefine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autoRedefine/>
    <w:qFormat/>
    <w:uiPriority w:val="0"/>
    <w:pPr>
      <w:shd w:val="clear" w:color="auto" w:fill="000080"/>
    </w:pPr>
  </w:style>
  <w:style w:type="paragraph" w:styleId="12">
    <w:name w:val="annotation text"/>
    <w:basedOn w:val="1"/>
    <w:link w:val="38"/>
    <w:autoRedefine/>
    <w:qFormat/>
    <w:uiPriority w:val="0"/>
    <w:pPr>
      <w:jc w:val="left"/>
    </w:pPr>
    <w:rPr>
      <w:szCs w:val="24"/>
    </w:rPr>
  </w:style>
  <w:style w:type="paragraph" w:styleId="13">
    <w:name w:val="Body Text 3"/>
    <w:basedOn w:val="1"/>
    <w:autoRedefine/>
    <w:qFormat/>
    <w:uiPriority w:val="0"/>
    <w:pPr>
      <w:spacing w:line="440" w:lineRule="exact"/>
    </w:pPr>
    <w:rPr>
      <w:color w:val="000000"/>
      <w:szCs w:val="18"/>
    </w:rPr>
  </w:style>
  <w:style w:type="paragraph" w:styleId="14">
    <w:name w:val="Body Text"/>
    <w:basedOn w:val="1"/>
    <w:link w:val="51"/>
    <w:autoRedefine/>
    <w:qFormat/>
    <w:uiPriority w:val="0"/>
    <w:rPr>
      <w:rFonts w:eastAsia="楷体_GB2312"/>
      <w:sz w:val="30"/>
    </w:rPr>
  </w:style>
  <w:style w:type="paragraph" w:styleId="15">
    <w:name w:val="Body Text Indent"/>
    <w:basedOn w:val="1"/>
    <w:autoRedefine/>
    <w:qFormat/>
    <w:uiPriority w:val="0"/>
    <w:pPr>
      <w:ind w:firstLine="630"/>
    </w:pPr>
    <w:rPr>
      <w:rFonts w:eastAsia="楷体_GB2312"/>
      <w:sz w:val="30"/>
    </w:rPr>
  </w:style>
  <w:style w:type="paragraph" w:styleId="16">
    <w:name w:val="Plain Text"/>
    <w:basedOn w:val="1"/>
    <w:link w:val="47"/>
    <w:autoRedefine/>
    <w:qFormat/>
    <w:uiPriority w:val="0"/>
    <w:rPr>
      <w:rFonts w:ascii="宋体" w:hAnsi="Courier New" w:cs="Courier New"/>
      <w:szCs w:val="21"/>
    </w:rPr>
  </w:style>
  <w:style w:type="paragraph" w:styleId="17">
    <w:name w:val="Date"/>
    <w:basedOn w:val="1"/>
    <w:next w:val="1"/>
    <w:autoRedefine/>
    <w:qFormat/>
    <w:uiPriority w:val="0"/>
    <w:pPr>
      <w:ind w:left="100" w:leftChars="2500"/>
    </w:pPr>
  </w:style>
  <w:style w:type="paragraph" w:styleId="18">
    <w:name w:val="Body Text Indent 2"/>
    <w:basedOn w:val="1"/>
    <w:autoRedefine/>
    <w:qFormat/>
    <w:uiPriority w:val="0"/>
    <w:pPr>
      <w:spacing w:line="440" w:lineRule="exact"/>
      <w:ind w:firstLine="412" w:firstLineChars="200"/>
    </w:pPr>
    <w:rPr>
      <w:rFonts w:ascii="宋体" w:hAnsi="宋体"/>
      <w:b/>
      <w:bCs/>
    </w:rPr>
  </w:style>
  <w:style w:type="paragraph" w:styleId="19">
    <w:name w:val="Balloon Text"/>
    <w:basedOn w:val="1"/>
    <w:link w:val="40"/>
    <w:autoRedefine/>
    <w:qFormat/>
    <w:uiPriority w:val="0"/>
    <w:rPr>
      <w:sz w:val="18"/>
      <w:szCs w:val="18"/>
    </w:rPr>
  </w:style>
  <w:style w:type="paragraph" w:styleId="20">
    <w:name w:val="footer"/>
    <w:basedOn w:val="1"/>
    <w:link w:val="4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autoRedefine/>
    <w:qFormat/>
    <w:uiPriority w:val="0"/>
    <w:pPr>
      <w:spacing w:before="120" w:after="120"/>
      <w:jc w:val="left"/>
    </w:pPr>
    <w:rPr>
      <w:b/>
      <w:bCs/>
      <w:caps/>
      <w:sz w:val="20"/>
    </w:rPr>
  </w:style>
  <w:style w:type="paragraph" w:styleId="23">
    <w:name w:val="Body Text Indent 3"/>
    <w:basedOn w:val="1"/>
    <w:autoRedefine/>
    <w:qFormat/>
    <w:uiPriority w:val="0"/>
    <w:pPr>
      <w:spacing w:line="440" w:lineRule="exact"/>
      <w:ind w:firstLine="412" w:firstLineChars="200"/>
    </w:pPr>
    <w:rPr>
      <w:rFonts w:ascii="宋体" w:hAnsi="宋体"/>
    </w:rPr>
  </w:style>
  <w:style w:type="paragraph" w:styleId="24">
    <w:name w:val="Body Text 2"/>
    <w:basedOn w:val="1"/>
    <w:autoRedefine/>
    <w:qFormat/>
    <w:uiPriority w:val="0"/>
    <w:rPr>
      <w:rFonts w:ascii="宋体" w:hAnsi="宋体"/>
      <w:sz w:val="18"/>
    </w:rPr>
  </w:style>
  <w:style w:type="paragraph" w:styleId="2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6">
    <w:name w:val="Title"/>
    <w:basedOn w:val="1"/>
    <w:link w:val="54"/>
    <w:autoRedefine/>
    <w:qFormat/>
    <w:uiPriority w:val="0"/>
    <w:pPr>
      <w:spacing w:before="120" w:after="60"/>
      <w:jc w:val="center"/>
    </w:pPr>
    <w:rPr>
      <w:rFonts w:ascii="Arial" w:hAnsi="Arial"/>
      <w:b/>
      <w:sz w:val="44"/>
      <w:szCs w:val="24"/>
    </w:rPr>
  </w:style>
  <w:style w:type="paragraph" w:styleId="27">
    <w:name w:val="annotation subject"/>
    <w:basedOn w:val="12"/>
    <w:next w:val="12"/>
    <w:link w:val="39"/>
    <w:autoRedefine/>
    <w:qFormat/>
    <w:uiPriority w:val="0"/>
  </w:style>
  <w:style w:type="paragraph" w:styleId="28">
    <w:name w:val="Body Text First Indent"/>
    <w:basedOn w:val="14"/>
    <w:link w:val="52"/>
    <w:autoRedefine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table" w:styleId="30">
    <w:name w:val="Table Grid"/>
    <w:basedOn w:val="2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autoRedefine/>
    <w:qFormat/>
    <w:uiPriority w:val="0"/>
    <w:rPr>
      <w:b/>
    </w:rPr>
  </w:style>
  <w:style w:type="character" w:styleId="33">
    <w:name w:val="page number"/>
    <w:basedOn w:val="31"/>
    <w:autoRedefine/>
    <w:qFormat/>
    <w:uiPriority w:val="0"/>
  </w:style>
  <w:style w:type="character" w:styleId="34">
    <w:name w:val="FollowedHyperlink"/>
    <w:autoRedefine/>
    <w:qFormat/>
    <w:uiPriority w:val="0"/>
    <w:rPr>
      <w:color w:val="800080"/>
      <w:u w:val="single"/>
    </w:rPr>
  </w:style>
  <w:style w:type="character" w:styleId="35">
    <w:name w:val="Emphasis"/>
    <w:basedOn w:val="31"/>
    <w:autoRedefine/>
    <w:qFormat/>
    <w:uiPriority w:val="20"/>
    <w:rPr>
      <w:color w:val="CC0000"/>
    </w:rPr>
  </w:style>
  <w:style w:type="character" w:styleId="36">
    <w:name w:val="Hyperlink"/>
    <w:qFormat/>
    <w:uiPriority w:val="0"/>
    <w:rPr>
      <w:color w:val="0000FF"/>
      <w:u w:val="single"/>
    </w:rPr>
  </w:style>
  <w:style w:type="character" w:styleId="37">
    <w:name w:val="annotation reference"/>
    <w:qFormat/>
    <w:uiPriority w:val="0"/>
    <w:rPr>
      <w:sz w:val="21"/>
      <w:szCs w:val="21"/>
    </w:rPr>
  </w:style>
  <w:style w:type="character" w:customStyle="1" w:styleId="38">
    <w:name w:val="批注文字 字符"/>
    <w:link w:val="12"/>
    <w:qFormat/>
    <w:uiPriority w:val="0"/>
    <w:rPr>
      <w:kern w:val="2"/>
      <w:sz w:val="21"/>
      <w:szCs w:val="24"/>
    </w:rPr>
  </w:style>
  <w:style w:type="character" w:customStyle="1" w:styleId="39">
    <w:name w:val="批注主题 字符"/>
    <w:basedOn w:val="38"/>
    <w:link w:val="27"/>
    <w:qFormat/>
    <w:uiPriority w:val="0"/>
    <w:rPr>
      <w:kern w:val="2"/>
      <w:sz w:val="21"/>
      <w:szCs w:val="24"/>
    </w:rPr>
  </w:style>
  <w:style w:type="character" w:customStyle="1" w:styleId="40">
    <w:name w:val="批注框文本 字符"/>
    <w:link w:val="19"/>
    <w:qFormat/>
    <w:uiPriority w:val="0"/>
    <w:rPr>
      <w:kern w:val="2"/>
      <w:sz w:val="18"/>
      <w:szCs w:val="18"/>
    </w:rPr>
  </w:style>
  <w:style w:type="paragraph" w:customStyle="1" w:styleId="41">
    <w:name w:val="xl37"/>
    <w:basedOn w:val="1"/>
    <w:qFormat/>
    <w:uiPriority w:val="0"/>
    <w:pPr>
      <w:widowControl/>
      <w:pBdr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42">
    <w:name w:val="Char"/>
    <w:basedOn w:val="1"/>
    <w:qFormat/>
    <w:uiPriority w:val="0"/>
    <w:rPr>
      <w:szCs w:val="21"/>
    </w:rPr>
  </w:style>
  <w:style w:type="paragraph" w:customStyle="1" w:styleId="43">
    <w:name w:val="xl25"/>
    <w:basedOn w:val="1"/>
    <w:qFormat/>
    <w:uiPriority w:val="0"/>
    <w:pPr>
      <w:widowControl/>
      <w:spacing w:before="100" w:beforeAutospacing="1" w:after="100" w:afterAutospacing="1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44">
    <w:name w:val="修订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45">
    <w:name w:val="mod-title ml-5"/>
    <w:basedOn w:val="31"/>
    <w:qFormat/>
    <w:uiPriority w:val="0"/>
  </w:style>
  <w:style w:type="paragraph" w:customStyle="1" w:styleId="46">
    <w:name w:val="xl2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hint="eastAsia" w:ascii="Arial Unicode MS" w:hAnsi="Arial Unicode MS" w:eastAsia="Arial Unicode MS"/>
      <w:sz w:val="24"/>
    </w:rPr>
  </w:style>
  <w:style w:type="character" w:customStyle="1" w:styleId="47">
    <w:name w:val="纯文本 字符"/>
    <w:basedOn w:val="31"/>
    <w:link w:val="16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48">
    <w:name w:val="页脚 字符"/>
    <w:basedOn w:val="31"/>
    <w:link w:val="20"/>
    <w:qFormat/>
    <w:uiPriority w:val="99"/>
    <w:rPr>
      <w:kern w:val="2"/>
      <w:sz w:val="18"/>
    </w:rPr>
  </w:style>
  <w:style w:type="paragraph" w:customStyle="1" w:styleId="49">
    <w:name w:val="默认段落字体 Para Char Char Char Char Char Char Char Char Char Char Char Char Char Char Char Char"/>
    <w:basedOn w:val="1"/>
    <w:qFormat/>
    <w:uiPriority w:val="0"/>
    <w:rPr>
      <w:rFonts w:ascii="Tahoma" w:hAnsi="Tahoma"/>
      <w:sz w:val="24"/>
    </w:rPr>
  </w:style>
  <w:style w:type="paragraph" w:styleId="50">
    <w:name w:val="List Paragraph"/>
    <w:basedOn w:val="1"/>
    <w:qFormat/>
    <w:uiPriority w:val="34"/>
    <w:pPr>
      <w:ind w:firstLine="420" w:firstLineChars="200"/>
    </w:pPr>
  </w:style>
  <w:style w:type="character" w:customStyle="1" w:styleId="51">
    <w:name w:val="正文文本 字符"/>
    <w:basedOn w:val="31"/>
    <w:link w:val="14"/>
    <w:qFormat/>
    <w:uiPriority w:val="0"/>
    <w:rPr>
      <w:rFonts w:eastAsia="楷体_GB2312"/>
      <w:kern w:val="2"/>
      <w:sz w:val="30"/>
    </w:rPr>
  </w:style>
  <w:style w:type="character" w:customStyle="1" w:styleId="52">
    <w:name w:val="正文首行缩进 字符"/>
    <w:basedOn w:val="51"/>
    <w:link w:val="28"/>
    <w:qFormat/>
    <w:uiPriority w:val="0"/>
    <w:rPr>
      <w:rFonts w:eastAsia="楷体_GB2312"/>
      <w:kern w:val="2"/>
      <w:sz w:val="30"/>
    </w:rPr>
  </w:style>
  <w:style w:type="character" w:customStyle="1" w:styleId="53">
    <w:name w:val="标题 Char"/>
    <w:basedOn w:val="31"/>
    <w:qFormat/>
    <w:uiPriority w:val="0"/>
    <w:rPr>
      <w:rFonts w:ascii="Arial" w:hAnsi="Arial"/>
      <w:b/>
      <w:kern w:val="2"/>
      <w:sz w:val="44"/>
      <w:szCs w:val="24"/>
    </w:rPr>
  </w:style>
  <w:style w:type="character" w:customStyle="1" w:styleId="54">
    <w:name w:val="标题 字符"/>
    <w:basedOn w:val="31"/>
    <w:link w:val="26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55">
    <w:name w:val="文一 Char Char"/>
    <w:link w:val="56"/>
    <w:qFormat/>
    <w:uiPriority w:val="0"/>
    <w:rPr>
      <w:snapToGrid w:val="0"/>
      <w:spacing w:val="4"/>
      <w:sz w:val="24"/>
      <w:szCs w:val="24"/>
    </w:rPr>
  </w:style>
  <w:style w:type="paragraph" w:customStyle="1" w:styleId="56">
    <w:name w:val="文一"/>
    <w:basedOn w:val="1"/>
    <w:link w:val="55"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snapToGrid w:val="0"/>
      <w:spacing w:val="4"/>
      <w:kern w:val="0"/>
      <w:sz w:val="24"/>
      <w:szCs w:val="24"/>
    </w:rPr>
  </w:style>
  <w:style w:type="paragraph" w:customStyle="1" w:styleId="57">
    <w:name w:val="正题"/>
    <w:basedOn w:val="56"/>
    <w:next w:val="56"/>
    <w:qFormat/>
    <w:uiPriority w:val="0"/>
    <w:pPr>
      <w:ind w:firstLine="0" w:firstLineChars="0"/>
      <w:jc w:val="center"/>
    </w:pPr>
    <w:rPr>
      <w:rFonts w:eastAsia="黑体"/>
      <w:b/>
      <w:sz w:val="36"/>
      <w:szCs w:val="36"/>
    </w:rPr>
  </w:style>
  <w:style w:type="paragraph" w:customStyle="1" w:styleId="58">
    <w:name w:val="文二"/>
    <w:basedOn w:val="1"/>
    <w:autoRedefine/>
    <w:qFormat/>
    <w:uiPriority w:val="0"/>
    <w:pPr>
      <w:jc w:val="left"/>
    </w:pPr>
    <w:rPr>
      <w:rFonts w:ascii="宋体" w:hAnsi="宋体"/>
      <w:szCs w:val="21"/>
    </w:rPr>
  </w:style>
  <w:style w:type="paragraph" w:customStyle="1" w:styleId="59">
    <w:name w:val="样式 标题 3 + (中文) 黑体 小四 非加粗 段前: 7.8 磅 段后: 0 磅 行距: 固定值 20 磅"/>
    <w:basedOn w:val="4"/>
    <w:qFormat/>
    <w:uiPriority w:val="0"/>
    <w:pPr>
      <w:widowControl w:val="0"/>
      <w:tabs>
        <w:tab w:val="clear" w:pos="720"/>
      </w:tabs>
      <w:spacing w:before="0" w:after="0" w:line="400" w:lineRule="exact"/>
      <w:ind w:left="0" w:firstLine="0"/>
      <w:jc w:val="both"/>
    </w:pPr>
    <w:rPr>
      <w:rFonts w:eastAsia="黑体" w:cs="宋体"/>
      <w:bCs w:val="0"/>
      <w:kern w:val="2"/>
      <w:sz w:val="24"/>
      <w:szCs w:val="20"/>
    </w:rPr>
  </w:style>
  <w:style w:type="paragraph" w:customStyle="1" w:styleId="60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styleId="61">
    <w:name w:val="No Spacing"/>
    <w:link w:val="6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2">
    <w:name w:val="font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character" w:customStyle="1" w:styleId="63">
    <w:name w:val="无间隔 字符"/>
    <w:basedOn w:val="31"/>
    <w:link w:val="61"/>
    <w:qFormat/>
    <w:uiPriority w:val="1"/>
    <w:rPr>
      <w:kern w:val="2"/>
      <w:sz w:val="21"/>
      <w:lang w:val="en-US" w:eastAsia="zh-CN" w:bidi="ar-SA"/>
    </w:rPr>
  </w:style>
  <w:style w:type="paragraph" w:customStyle="1" w:styleId="6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040607&#28165;&#21333;&#25307;&#26631;&#25991;&#20214;&#33539;&#26412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1FE8D-4D15-4E3A-85DB-D6A8C5741B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040607清单招标文件范本</Template>
  <Company>Sky123.Org</Company>
  <Pages>1</Pages>
  <Words>168</Words>
  <Characters>183</Characters>
  <Lines>10</Lines>
  <Paragraphs>3</Paragraphs>
  <TotalTime>0</TotalTime>
  <ScaleCrop>false</ScaleCrop>
  <LinksUpToDate>false</LinksUpToDate>
  <CharactersWithSpaces>463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2024-03-29T07:54:00Z</dcterms:created>
  <dc:creator>hg</dc:creator>
  <cp:lastModifiedBy>陈家辉</cp:lastModifiedBy>
  <cp:lastPrinted>2024-03-01T02:00:00Z</cp:lastPrinted>
  <dcterms:modified xsi:type="dcterms:W3CDTF">2025-12-26T05:40:11Z</dcterms:modified>
  <dc:title>第一章  投标须知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E3AF12B33C8445EEB38FEBE4130C5E06_13</vt:lpwstr>
  </property>
  <property fmtid="{D5CDD505-2E9C-101B-9397-08002B2CF9AE}" pid="4" name="KSOTemplateDocerSaveRecord">
    <vt:lpwstr>eyJoZGlkIjoiNDhhYTM4NTRlOGUzMjg3YTg2YTFkMzA0OWU1ZWNiMTEiLCJ1c2VySWQiOiIzNDMzNTc1NjQifQ==</vt:lpwstr>
  </property>
</Properties>
</file>